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GridTable1LightAccent2"/>
        <w:tblW w:w="4989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8023"/>
        <w:gridCol w:w="7341"/>
      </w:tblGrid>
      <w:tr w:rsidRPr="00B00DC3" w:rsidR="00F95555" w:rsidTr="3BC653DD" w14:paraId="4F8018A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3EBDAD"/>
          </w:tcPr>
          <w:p w:rsidRPr="002D2ED6" w:rsidR="0050531A" w:rsidP="002D2ED6" w:rsidRDefault="00F95555" w14:paraId="2497626A" w14:textId="7D500B03">
            <w:pPr>
              <w:jc w:val="right"/>
              <w:rPr>
                <w:rFonts w:ascii="Century Gothic" w:hAnsi="Century Gothic"/>
                <w:b w:val="0"/>
                <w:bCs w:val="0"/>
                <w:color w:val="B5D33B"/>
                <w:sz w:val="96"/>
                <w:szCs w:val="96"/>
              </w:rPr>
            </w:pPr>
            <w:r w:rsidRPr="0050531A">
              <w:rPr>
                <w:rFonts w:ascii="Century Gothic" w:hAnsi="Century Gothic"/>
                <w:noProof/>
                <w:color w:val="B5D33B"/>
                <w:sz w:val="72"/>
                <w:szCs w:val="72"/>
              </w:rPr>
              <w:drawing>
                <wp:anchor distT="0" distB="0" distL="114300" distR="114300" simplePos="0" relativeHeight="251658240" behindDoc="1" locked="0" layoutInCell="1" allowOverlap="1" wp14:anchorId="376D220D" wp14:editId="581C7DCB">
                  <wp:simplePos x="0" y="0"/>
                  <wp:positionH relativeFrom="column">
                    <wp:posOffset>41275</wp:posOffset>
                  </wp:positionH>
                  <wp:positionV relativeFrom="page">
                    <wp:posOffset>104775</wp:posOffset>
                  </wp:positionV>
                  <wp:extent cx="754380" cy="723900"/>
                  <wp:effectExtent l="0" t="0" r="7620" b="0"/>
                  <wp:wrapTight wrapText="bothSides">
                    <wp:wrapPolygon edited="0">
                      <wp:start x="0" y="0"/>
                      <wp:lineTo x="0" y="21032"/>
                      <wp:lineTo x="21273" y="21032"/>
                      <wp:lineTo x="21273" y="0"/>
                      <wp:lineTo x="0" y="0"/>
                    </wp:wrapPolygon>
                  </wp:wrapTight>
                  <wp:docPr id="16626910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42" t="3829" r="17168" b="48787"/>
                          <a:stretch/>
                        </pic:blipFill>
                        <pic:spPr bwMode="auto">
                          <a:xfrm>
                            <a:off x="0" y="0"/>
                            <a:ext cx="7543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0531A">
              <w:rPr>
                <w:rFonts w:ascii="Century Gothic" w:hAnsi="Century Gothic"/>
                <w:color w:val="B5D33B"/>
                <w:sz w:val="72"/>
                <w:szCs w:val="72"/>
              </w:rPr>
              <w:t xml:space="preserve">Term </w:t>
            </w:r>
            <w:r w:rsidR="000B57AD">
              <w:rPr>
                <w:rFonts w:ascii="Century Gothic" w:hAnsi="Century Gothic"/>
                <w:color w:val="B5D33B"/>
                <w:sz w:val="72"/>
                <w:szCs w:val="72"/>
              </w:rPr>
              <w:t>6</w:t>
            </w:r>
            <w:r w:rsidRPr="0050531A">
              <w:rPr>
                <w:rFonts w:ascii="Century Gothic" w:hAnsi="Century Gothic"/>
                <w:color w:val="B5D33B"/>
                <w:sz w:val="72"/>
                <w:szCs w:val="72"/>
              </w:rPr>
              <w:t xml:space="preserve"> Menu  </w:t>
            </w:r>
          </w:p>
          <w:p w:rsidRPr="00623050" w:rsidR="002D2ED6" w:rsidP="00623050" w:rsidRDefault="54A5AFB8" w14:paraId="5955E6B2" w14:textId="3EAACB5D">
            <w:pPr>
              <w:jc w:val="right"/>
              <w:rPr>
                <w:rFonts w:ascii="Century Gothic" w:hAnsi="Century Gothic"/>
                <w:b w:val="0"/>
                <w:bCs w:val="0"/>
                <w:color w:val="FFFFFF" w:themeColor="background1"/>
                <w:sz w:val="36"/>
                <w:szCs w:val="36"/>
              </w:rPr>
            </w:pPr>
            <w:r w:rsidRPr="3BC653DD">
              <w:rPr>
                <w:rFonts w:ascii="Century Gothic" w:hAnsi="Century Gothic"/>
                <w:color w:val="FFFFFF" w:themeColor="background1"/>
                <w:sz w:val="36"/>
                <w:szCs w:val="36"/>
              </w:rPr>
              <w:t xml:space="preserve"> </w:t>
            </w:r>
            <w:r w:rsidR="000B57AD">
              <w:rPr>
                <w:rFonts w:ascii="Century Gothic" w:hAnsi="Century Gothic"/>
                <w:color w:val="FFFFFF" w:themeColor="background1"/>
                <w:sz w:val="36"/>
                <w:szCs w:val="36"/>
              </w:rPr>
              <w:t>June</w:t>
            </w:r>
            <w:r w:rsidRPr="3BC653DD">
              <w:rPr>
                <w:rFonts w:ascii="Century Gothic" w:hAnsi="Century Gothic"/>
                <w:color w:val="FFFFFF" w:themeColor="background1"/>
                <w:sz w:val="36"/>
                <w:szCs w:val="36"/>
              </w:rPr>
              <w:t xml:space="preserve">- </w:t>
            </w:r>
            <w:r w:rsidR="000B57AD">
              <w:rPr>
                <w:rFonts w:ascii="Century Gothic" w:hAnsi="Century Gothic"/>
                <w:color w:val="FFFFFF" w:themeColor="background1"/>
                <w:sz w:val="36"/>
                <w:szCs w:val="36"/>
              </w:rPr>
              <w:t>July</w:t>
            </w:r>
            <w:r w:rsidRPr="3BC653DD" w:rsidR="43BCE64B">
              <w:rPr>
                <w:rFonts w:ascii="Century Gothic" w:hAnsi="Century Gothic"/>
                <w:color w:val="FFFFFF" w:themeColor="background1"/>
                <w:sz w:val="36"/>
                <w:szCs w:val="36"/>
              </w:rPr>
              <w:t xml:space="preserve"> </w:t>
            </w:r>
            <w:r w:rsidR="00C56AA2">
              <w:rPr>
                <w:rFonts w:ascii="Century Gothic" w:hAnsi="Century Gothic"/>
                <w:color w:val="FFFFFF" w:themeColor="background1"/>
                <w:sz w:val="36"/>
                <w:szCs w:val="36"/>
              </w:rPr>
              <w:t>202</w:t>
            </w:r>
            <w:r w:rsidR="000B57AD">
              <w:rPr>
                <w:rFonts w:ascii="Century Gothic" w:hAnsi="Century Gothic"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F95555" w:rsidTr="3BC653DD" w14:paraId="65F9BA61" w14:textId="77777777">
        <w:trPr>
          <w:trHeight w:val="163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pct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939598"/>
          </w:tcPr>
          <w:p w:rsidR="002F6E35" w:rsidRDefault="002F6E35" w14:paraId="5E8F6DA0" w14:textId="229BDB2B">
            <w:pPr>
              <w:pStyle w:val="Title"/>
            </w:pPr>
          </w:p>
        </w:tc>
        <w:tc>
          <w:tcPr>
            <w:tcW w:w="2389" w:type="pct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939598"/>
          </w:tcPr>
          <w:p w:rsidR="002F6E35" w:rsidRDefault="002F6E35" w14:paraId="3F6D7A4D" w14:textId="77777777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4995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3072"/>
        <w:gridCol w:w="3073"/>
        <w:gridCol w:w="3074"/>
        <w:gridCol w:w="3074"/>
        <w:gridCol w:w="3074"/>
      </w:tblGrid>
      <w:tr w:rsidR="00B045EE" w:rsidTr="08E11A4F" w14:paraId="74F05DE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2" w:type="dxa"/>
            <w:shd w:val="clear" w:color="auto" w:fill="A7A9AC"/>
            <w:tcMar/>
          </w:tcPr>
          <w:p w:rsidRPr="00B00DC3" w:rsidR="00B045EE" w:rsidRDefault="00000000" w14:paraId="3F161884" w14:textId="77777777">
            <w:pPr>
              <w:pStyle w:val="Days"/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8"/>
                  <w:szCs w:val="32"/>
                </w:rPr>
                <w:id w:val="8650153"/>
                <w:placeholder>
                  <w:docPart w:val="733EE7054FCD492DB5268C42A4E8982A"/>
                </w:placeholder>
                <w:temporary/>
                <w:showingPlcHdr/>
                <w15:appearance w15:val="hidden"/>
              </w:sdtPr>
              <w:sdtContent>
                <w:r w:rsidRPr="00B00DC3" w:rsidR="00B045EE">
                  <w:rPr>
                    <w:rFonts w:ascii="Century Gothic" w:hAnsi="Century Gothic"/>
                    <w:b/>
                    <w:bCs/>
                    <w:sz w:val="28"/>
                    <w:szCs w:val="32"/>
                  </w:rPr>
                  <w:t>Monday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3" w:type="dxa"/>
            <w:shd w:val="clear" w:color="auto" w:fill="A7A9AC"/>
            <w:tcMar/>
          </w:tcPr>
          <w:p w:rsidRPr="00B00DC3" w:rsidR="00B045EE" w:rsidRDefault="00000000" w14:paraId="4DB76508" w14:textId="77777777">
            <w:pPr>
              <w:pStyle w:val="Days"/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8"/>
                  <w:szCs w:val="32"/>
                </w:rPr>
                <w:id w:val="-1517691135"/>
                <w:placeholder>
                  <w:docPart w:val="81C2FB93062745AA9E58446EB0130E15"/>
                </w:placeholder>
                <w:temporary/>
                <w:showingPlcHdr/>
                <w15:appearance w15:val="hidden"/>
              </w:sdtPr>
              <w:sdtContent>
                <w:r w:rsidRPr="00B00DC3" w:rsidR="00B045EE">
                  <w:rPr>
                    <w:rFonts w:ascii="Century Gothic" w:hAnsi="Century Gothic"/>
                    <w:b/>
                    <w:bCs/>
                    <w:sz w:val="28"/>
                    <w:szCs w:val="32"/>
                  </w:rPr>
                  <w:t>Tuesday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shd w:val="clear" w:color="auto" w:fill="A7A9AC"/>
            <w:tcMar/>
          </w:tcPr>
          <w:p w:rsidRPr="00B00DC3" w:rsidR="00B045EE" w:rsidRDefault="00000000" w14:paraId="0FABBF06" w14:textId="77777777">
            <w:pPr>
              <w:pStyle w:val="Days"/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8"/>
                  <w:szCs w:val="32"/>
                </w:rPr>
                <w:id w:val="-1684429625"/>
                <w:placeholder>
                  <w:docPart w:val="647C0A91E5884BF7BE373F3DF997B8A0"/>
                </w:placeholder>
                <w:temporary/>
                <w:showingPlcHdr/>
                <w15:appearance w15:val="hidden"/>
              </w:sdtPr>
              <w:sdtContent>
                <w:r w:rsidRPr="00B00DC3" w:rsidR="00B045EE">
                  <w:rPr>
                    <w:rFonts w:ascii="Century Gothic" w:hAnsi="Century Gothic"/>
                    <w:b/>
                    <w:bCs/>
                    <w:sz w:val="28"/>
                    <w:szCs w:val="32"/>
                  </w:rPr>
                  <w:t>Wednesday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shd w:val="clear" w:color="auto" w:fill="A7A9AC"/>
            <w:tcMar/>
          </w:tcPr>
          <w:p w:rsidRPr="00B00DC3" w:rsidR="00B045EE" w:rsidRDefault="00000000" w14:paraId="4ACBF7DC" w14:textId="77777777">
            <w:pPr>
              <w:pStyle w:val="Days"/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8"/>
                  <w:szCs w:val="32"/>
                </w:rPr>
                <w:id w:val="-1188375605"/>
                <w:placeholder>
                  <w:docPart w:val="593DCA68AC6F4D64B826E501FEFFE977"/>
                </w:placeholder>
                <w:temporary/>
                <w:showingPlcHdr/>
                <w15:appearance w15:val="hidden"/>
              </w:sdtPr>
              <w:sdtContent>
                <w:r w:rsidRPr="00B00DC3" w:rsidR="00B045EE">
                  <w:rPr>
                    <w:rFonts w:ascii="Century Gothic" w:hAnsi="Century Gothic"/>
                    <w:b/>
                    <w:bCs/>
                    <w:sz w:val="28"/>
                    <w:szCs w:val="32"/>
                  </w:rPr>
                  <w:t>Thursday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shd w:val="clear" w:color="auto" w:fill="A7A9AC"/>
            <w:tcMar/>
          </w:tcPr>
          <w:p w:rsidRPr="00B00DC3" w:rsidR="00B045EE" w:rsidRDefault="00000000" w14:paraId="0DF092FC" w14:textId="77777777">
            <w:pPr>
              <w:pStyle w:val="Days"/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8"/>
                  <w:szCs w:val="32"/>
                </w:rPr>
                <w:id w:val="1991825489"/>
                <w:placeholder>
                  <w:docPart w:val="0E6F7A36250347429C18751526D07B4D"/>
                </w:placeholder>
                <w:temporary/>
                <w:showingPlcHdr/>
                <w15:appearance w15:val="hidden"/>
              </w:sdtPr>
              <w:sdtContent>
                <w:r w:rsidRPr="00B00DC3" w:rsidR="00B045EE">
                  <w:rPr>
                    <w:rFonts w:ascii="Century Gothic" w:hAnsi="Century Gothic"/>
                    <w:b/>
                    <w:bCs/>
                    <w:sz w:val="28"/>
                    <w:szCs w:val="32"/>
                  </w:rPr>
                  <w:t>Friday</w:t>
                </w:r>
              </w:sdtContent>
            </w:sdt>
          </w:p>
        </w:tc>
      </w:tr>
      <w:tr w:rsidRPr="00677CBB" w:rsidR="00B045EE" w:rsidTr="08E11A4F" w14:paraId="2FB668DB" w14:textId="77777777">
        <w:trPr>
          <w:trHeight w:val="22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2" w:type="dxa"/>
            <w:tcBorders>
              <w:top w:val="single" w:color="BFBFBF" w:themeColor="background1" w:themeShade="BF" w:sz="6" w:space="0"/>
              <w:bottom w:val="nil"/>
            </w:tcBorders>
            <w:tcMar/>
          </w:tcPr>
          <w:p w:rsidRPr="00677CBB" w:rsidR="00B045EE" w:rsidRDefault="4968D141" w14:paraId="231B5B18" w14:textId="27475D9F">
            <w:pPr>
              <w:pStyle w:val="Dates"/>
            </w:pPr>
            <w:r w:rsidRPr="7EE00794">
              <w:rPr>
                <w:rFonts w:ascii="Century Gothic" w:hAnsi="Century Gothic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3" w:type="dxa"/>
            <w:tcBorders>
              <w:top w:val="single" w:color="BFBFBF" w:themeColor="background1" w:themeShade="BF" w:sz="6" w:space="0"/>
              <w:bottom w:val="nil"/>
            </w:tcBorders>
            <w:tcMar/>
          </w:tcPr>
          <w:p w:rsidRPr="00677CBB" w:rsidR="00B045EE" w:rsidRDefault="00B11099" w14:paraId="6B826648" w14:textId="0F8F3AF7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  <w:bottom w:val="nil"/>
            </w:tcBorders>
            <w:tcMar/>
          </w:tcPr>
          <w:p w:rsidRPr="00677CBB" w:rsidR="00B045EE" w:rsidRDefault="00DC661E" w14:paraId="049ACBB3" w14:textId="04D5BE7F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  <w:bottom w:val="nil"/>
            </w:tcBorders>
            <w:tcMar/>
          </w:tcPr>
          <w:p w:rsidRPr="00677CBB" w:rsidR="00B045EE" w:rsidRDefault="00DC661E" w14:paraId="4185491A" w14:textId="16F9BA6C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  <w:bottom w:val="nil"/>
            </w:tcBorders>
            <w:tcMar/>
          </w:tcPr>
          <w:p w:rsidRPr="00677CBB" w:rsidR="00B045EE" w:rsidRDefault="00DC661E" w14:paraId="31523154" w14:textId="05718220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Pr="00677CBB" w:rsidR="00B045EE" w:rsidTr="08E11A4F" w14:paraId="3AE096FF" w14:textId="77777777">
        <w:trPr>
          <w:trHeight w:val="1614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2" w:type="dxa"/>
            <w:tcBorders>
              <w:top w:val="nil"/>
              <w:bottom w:val="single" w:color="BFBFBF" w:themeColor="background1" w:themeShade="BF" w:sz="6" w:space="0"/>
            </w:tcBorders>
            <w:tcMar/>
          </w:tcPr>
          <w:p w:rsidRPr="00677CBB" w:rsidR="00B045EE" w:rsidP="7EE00794" w:rsidRDefault="00B045EE" w14:paraId="405A1B29" w14:textId="462F0BAA">
            <w:pPr>
              <w:rPr>
                <w:rFonts w:ascii="Century Gothic" w:hAnsi="Century Gothic"/>
              </w:rPr>
            </w:pPr>
          </w:p>
          <w:p w:rsidRPr="00677CBB" w:rsidR="00B045EE" w:rsidP="7EE00794" w:rsidRDefault="134975F7" w14:paraId="06D87B70" w14:textId="5641A79E">
            <w:pPr>
              <w:rPr>
                <w:rFonts w:ascii="Century Gothic" w:hAnsi="Century Gothic"/>
              </w:rPr>
            </w:pPr>
            <w:r w:rsidRPr="7EE00794">
              <w:rPr>
                <w:rFonts w:ascii="Century Gothic" w:hAnsi="Century Gothic"/>
                <w:color w:val="939598"/>
                <w:sz w:val="24"/>
                <w:szCs w:val="24"/>
              </w:rPr>
              <w:t>INSET DAY</w:t>
            </w:r>
          </w:p>
          <w:p w:rsidRPr="00677CBB" w:rsidR="00B045EE" w:rsidP="004E3BC0" w:rsidRDefault="00B045EE" w14:paraId="56C21C5F" w14:textId="71CFA1D3">
            <w:pPr>
              <w:rPr>
                <w:rFonts w:ascii="Century Gothic" w:hAnsi="Century Gothic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3" w:type="dxa"/>
            <w:tcBorders>
              <w:top w:val="nil"/>
              <w:bottom w:val="single" w:color="BFBFBF" w:themeColor="background1" w:themeShade="BF" w:sz="6" w:space="0"/>
            </w:tcBorders>
            <w:tcMar/>
          </w:tcPr>
          <w:p w:rsidRPr="00DC661E" w:rsidR="00B045EE" w:rsidP="44D1DF29" w:rsidRDefault="4FD8B372" w14:paraId="372EF4DA" w14:textId="6E19FA98">
            <w:pPr>
              <w:spacing w:before="0" w:after="0"/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>Macaroni cheese with bacon</w:t>
            </w:r>
          </w:p>
          <w:p w:rsidRPr="00DC661E" w:rsidR="00B045EE" w:rsidP="458D7E47" w:rsidRDefault="134097A9" w14:paraId="1C500D71" w14:textId="354C8C94">
            <w:pPr>
              <w:spacing w:before="0" w:after="0"/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>V</w:t>
            </w:r>
            <w:r w:rsidRPr="458D7E47" w:rsidR="4FD8B372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>eg</w:t>
            </w:r>
            <w:r w:rsidRPr="458D7E47" w:rsidR="788D06D2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 </w:t>
            </w:r>
            <w:r w:rsidRPr="458D7E47" w:rsidR="08694608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tagliatelle </w:t>
            </w:r>
            <w:r w:rsidRPr="458D7E47" w:rsidR="788D06D2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 </w:t>
            </w:r>
            <w:r w:rsidRPr="458D7E47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 </w:t>
            </w:r>
          </w:p>
          <w:p w:rsidRPr="00DC661E" w:rsidR="00B045EE" w:rsidP="08E11A4F" w:rsidRDefault="0BDEA594" w14:paraId="235FCEB8" w14:textId="4CBFB317">
            <w:pPr>
              <w:spacing w:before="0" w:after="0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</w:pPr>
            <w:r w:rsidRPr="08E11A4F" w:rsidR="0BDEA594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Garlic bread</w:t>
            </w:r>
            <w:r w:rsidRPr="08E11A4F" w:rsidR="788D06D2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 xml:space="preserve"> &amp; </w:t>
            </w:r>
            <w:r w:rsidRPr="08E11A4F" w:rsidR="129B98C1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sweetcorn</w:t>
            </w:r>
            <w:r w:rsidRPr="08E11A4F" w:rsidR="788D06D2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 xml:space="preserve"> </w:t>
            </w:r>
          </w:p>
          <w:p w:rsidRPr="00DC661E" w:rsidR="00B045EE" w:rsidP="3BC653DD" w:rsidRDefault="6A52B2B8" w14:paraId="15CB4052" w14:textId="0585EB80">
            <w:pPr>
              <w:tabs>
                <w:tab w:val="right" w:pos="1863"/>
              </w:tabs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Banoffee pie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nil"/>
              <w:bottom w:val="single" w:color="BFBFBF" w:themeColor="background1" w:themeShade="BF" w:sz="6" w:space="0"/>
            </w:tcBorders>
            <w:tcMar/>
          </w:tcPr>
          <w:p w:rsidRPr="00677CBB" w:rsidR="00B045EE" w:rsidP="3BC653DD" w:rsidRDefault="7BEE665E" w14:paraId="332ADBDF" w14:textId="22655074">
            <w:pPr>
              <w:spacing w:before="0" w:after="0"/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Sausage pinwheels </w:t>
            </w:r>
          </w:p>
          <w:p w:rsidRPr="00677CBB" w:rsidR="00B045EE" w:rsidP="3BC653DD" w:rsidRDefault="7BEE665E" w14:paraId="5A5EEB5A" w14:textId="6A6E4DEF">
            <w:pPr>
              <w:spacing w:before="0" w:after="0"/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>Cheese and onion pinwheels</w:t>
            </w:r>
            <w:r w:rsidRPr="458D7E47" w:rsidR="788D06D2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  </w:t>
            </w:r>
          </w:p>
          <w:p w:rsidRPr="00677CBB" w:rsidR="00B045EE" w:rsidP="08E11A4F" w:rsidRDefault="00B55492" w14:paraId="1D3EE0D1" w14:textId="429B59F1">
            <w:pPr>
              <w:spacing w:before="0" w:after="0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</w:pPr>
            <w:r w:rsidRPr="08E11A4F" w:rsidR="00B55492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Crispy potatoes</w:t>
            </w:r>
            <w:r w:rsidRPr="08E11A4F" w:rsidR="788D06D2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 xml:space="preserve"> &amp; </w:t>
            </w:r>
            <w:r w:rsidRPr="08E11A4F" w:rsidR="21037503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beans</w:t>
            </w:r>
            <w:r w:rsidRPr="08E11A4F" w:rsidR="788D06D2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 xml:space="preserve"> </w:t>
            </w:r>
          </w:p>
          <w:p w:rsidRPr="00677CBB" w:rsidR="00B045EE" w:rsidP="3BC653DD" w:rsidRDefault="238B0C42" w14:paraId="2DFB0194" w14:textId="18624DB5">
            <w:pPr>
              <w:tabs>
                <w:tab w:val="right" w:pos="1863"/>
              </w:tabs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School cake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nil"/>
              <w:bottom w:val="single" w:color="BFBFBF" w:themeColor="background1" w:themeShade="BF" w:sz="6" w:space="0"/>
            </w:tcBorders>
            <w:tcMar/>
          </w:tcPr>
          <w:p w:rsidRPr="00677CBB" w:rsidR="00B045EE" w:rsidP="42B34DAE" w:rsidRDefault="27C5CBE8" w14:paraId="19F4E122" w14:textId="5B82D573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</w:pPr>
            <w:r w:rsidRPr="08E11A4F" w:rsidR="27C5CBE8">
              <w:rPr>
                <w:rStyle w:val="normaltextrun"/>
                <w:rFonts w:ascii="Century Gothic" w:hAnsi="Century Gothic" w:eastAsia="Century Gothic" w:cs="Century Gothic"/>
                <w:color w:val="A6A6A6" w:themeColor="background1" w:themeTint="FF" w:themeShade="A6"/>
                <w:sz w:val="20"/>
                <w:szCs w:val="20"/>
              </w:rPr>
              <w:t xml:space="preserve">Pulled pork </w:t>
            </w:r>
            <w:r w:rsidRPr="08E11A4F" w:rsidR="025DE4BE">
              <w:rPr>
                <w:rStyle w:val="normaltextrun"/>
                <w:rFonts w:ascii="Century Gothic" w:hAnsi="Century Gothic" w:eastAsia="Century Gothic" w:cs="Century Gothic"/>
                <w:color w:val="A6A6A6" w:themeColor="background1" w:themeTint="FF" w:themeShade="A6"/>
                <w:sz w:val="20"/>
                <w:szCs w:val="20"/>
              </w:rPr>
              <w:t xml:space="preserve">in a bun </w:t>
            </w:r>
          </w:p>
          <w:p w:rsidRPr="00677CBB" w:rsidR="00B045EE" w:rsidP="42B34DAE" w:rsidRDefault="27C5CBE8" w14:paraId="3D012249" w14:textId="14085382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veggie burrito </w:t>
            </w:r>
          </w:p>
          <w:p w:rsidRPr="00677CBB" w:rsidR="00B045EE" w:rsidP="08E11A4F" w:rsidRDefault="55D19CBE" w14:paraId="63F0CC73" w14:textId="58FA841F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</w:pPr>
            <w:r w:rsidRPr="08E11A4F" w:rsidR="55D19CBE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wedges</w:t>
            </w:r>
            <w:r w:rsidRPr="08E11A4F" w:rsidR="27C5CBE8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 xml:space="preserve"> &amp; sweetcorn</w:t>
            </w:r>
          </w:p>
          <w:p w:rsidRPr="00677CBB" w:rsidR="00B045EE" w:rsidP="02696B34" w:rsidRDefault="00B045EE" w14:paraId="638E7BFE" w14:textId="4D7D72D1">
            <w:pPr>
              <w:spacing w:before="0" w:after="0" w:line="259" w:lineRule="auto"/>
            </w:pPr>
            <w:r w:rsidRPr="02696B34" w:rsidR="321D98EE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Strawberry ice cream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nil"/>
              <w:bottom w:val="single" w:color="BFBFBF" w:themeColor="background1" w:themeShade="BF" w:sz="6" w:space="0"/>
            </w:tcBorders>
            <w:tcMar/>
          </w:tcPr>
          <w:p w:rsidRPr="00677CBB" w:rsidR="00B045EE" w:rsidP="08E11A4F" w:rsidRDefault="00B045EE" w14:paraId="7BCA1F1E" w14:textId="4A53A17A">
            <w:pPr>
              <w:spacing w:before="0" w:after="0" w:line="259" w:lineRule="auto"/>
            </w:pPr>
            <w:r w:rsidRPr="08E11A4F" w:rsidR="74B680C3">
              <w:rPr>
                <w:rStyle w:val="normaltextrun"/>
                <w:rFonts w:ascii="Century Gothic" w:hAnsi="Century Gothic" w:eastAsia="Century Gothic" w:cs="Century Gothic"/>
                <w:color w:val="A6A6A6" w:themeColor="background1" w:themeTint="FF" w:themeShade="A6"/>
                <w:sz w:val="20"/>
                <w:szCs w:val="20"/>
              </w:rPr>
              <w:t xml:space="preserve">Beef burgers &amp; chips </w:t>
            </w:r>
          </w:p>
          <w:p w:rsidRPr="00677CBB" w:rsidR="00B045EE" w:rsidP="08E11A4F" w:rsidRDefault="00B045EE" w14:paraId="6A63B77C" w14:textId="21960179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08E11A4F" w:rsidR="74B680C3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>Veggie burgers &amp; chips</w:t>
            </w:r>
          </w:p>
          <w:p w:rsidRPr="00677CBB" w:rsidR="00B045EE" w:rsidP="08E11A4F" w:rsidRDefault="00B045EE" w14:paraId="764C9D59" w14:textId="7DA60884">
            <w:pPr>
              <w:spacing w:before="0" w:after="0" w:line="259" w:lineRule="auto"/>
            </w:pPr>
            <w:r w:rsidRPr="08E11A4F" w:rsidR="74B680C3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 xml:space="preserve">Peas &amp; beans </w:t>
            </w:r>
          </w:p>
          <w:p w:rsidRPr="00677CBB" w:rsidR="00B045EE" w:rsidP="02696B34" w:rsidRDefault="00B045EE" w14:paraId="0AAD6533" w14:textId="4D568B0D">
            <w:pPr>
              <w:tabs>
                <w:tab w:val="right" w:leader="none" w:pos="1863"/>
              </w:tabs>
              <w:spacing w:before="0" w:after="0" w:line="259" w:lineRule="auto"/>
            </w:pPr>
            <w:r w:rsidRPr="08E11A4F" w:rsidR="74B680C3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Chocolate cookie</w:t>
            </w:r>
          </w:p>
          <w:p w:rsidRPr="00677CBB" w:rsidR="00B045EE" w:rsidP="08E11A4F" w:rsidRDefault="00B045EE" w14:paraId="750F84E0" w14:textId="20449C82">
            <w:pPr>
              <w:pStyle w:val="Normal"/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A6A6A6" w:themeColor="background1" w:themeTint="FF" w:themeShade="A6"/>
                <w:sz w:val="20"/>
                <w:szCs w:val="20"/>
              </w:rPr>
            </w:pPr>
          </w:p>
        </w:tc>
      </w:tr>
      <w:tr w:rsidRPr="00677CBB" w:rsidR="00B045EE" w:rsidTr="08E11A4F" w14:paraId="6C62F706" w14:textId="77777777">
        <w:trPr>
          <w:trHeight w:val="22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2" w:type="dxa"/>
            <w:tcBorders>
              <w:top w:val="single" w:color="BFBFBF" w:themeColor="background1" w:themeShade="BF" w:sz="6" w:space="0"/>
              <w:bottom w:val="nil"/>
            </w:tcBorders>
            <w:tcMar/>
          </w:tcPr>
          <w:p w:rsidRPr="00677CBB" w:rsidR="00B045EE" w:rsidRDefault="00DC661E" w14:paraId="059B1EED" w14:textId="6E99C4A3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3" w:type="dxa"/>
            <w:tcBorders>
              <w:top w:val="single" w:color="BFBFBF" w:themeColor="background1" w:themeShade="BF" w:sz="6" w:space="0"/>
              <w:bottom w:val="nil"/>
            </w:tcBorders>
            <w:tcMar/>
          </w:tcPr>
          <w:p w:rsidRPr="00677CBB" w:rsidR="00B045EE" w:rsidRDefault="00DC661E" w14:paraId="2AFE163B" w14:textId="1C199834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  <w:bottom w:val="nil"/>
            </w:tcBorders>
            <w:tcMar/>
          </w:tcPr>
          <w:p w:rsidRPr="00677CBB" w:rsidR="00B045EE" w:rsidRDefault="00B11099" w14:paraId="70A7AEBF" w14:textId="5C206855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DC661E">
              <w:rPr>
                <w:rFonts w:ascii="Century Gothic" w:hAnsi="Century Gothic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  <w:bottom w:val="nil"/>
            </w:tcBorders>
            <w:tcMar/>
          </w:tcPr>
          <w:p w:rsidRPr="00677CBB" w:rsidR="00B045EE" w:rsidRDefault="00B11099" w14:paraId="6BE7C301" w14:textId="1CCBA9AB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  <w:bottom w:val="nil"/>
            </w:tcBorders>
            <w:tcMar/>
          </w:tcPr>
          <w:p w:rsidRPr="00677CBB" w:rsidR="00B045EE" w:rsidRDefault="00B11099" w14:paraId="3530F3AD" w14:textId="3B1968B2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</w:tr>
      <w:tr w:rsidRPr="00677CBB" w:rsidR="00B045EE" w:rsidTr="08E11A4F" w14:paraId="3994C379" w14:textId="77777777">
        <w:trPr>
          <w:trHeight w:val="198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2" w:type="dxa"/>
            <w:tcBorders>
              <w:top w:val="nil"/>
              <w:bottom w:val="single" w:color="BFBFBF" w:themeColor="background1" w:themeShade="BF" w:sz="6" w:space="0"/>
            </w:tcBorders>
            <w:tcMar/>
          </w:tcPr>
          <w:p w:rsidRPr="00033399" w:rsidR="00B045EE" w:rsidP="458D7E47" w:rsidRDefault="6CC28FF7" w14:paraId="23A130C9" w14:textId="25190494">
            <w:pPr>
              <w:spacing w:before="0" w:after="0" w:line="259" w:lineRule="auto"/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Beef pasta bake  </w:t>
            </w:r>
          </w:p>
          <w:p w:rsidRPr="00033399" w:rsidR="00B045EE" w:rsidP="458D7E47" w:rsidRDefault="6CC28FF7" w14:paraId="3D6D4DAA" w14:textId="746900B5">
            <w:pPr>
              <w:spacing w:before="0" w:after="0" w:line="259" w:lineRule="auto"/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Roasted pasta bake </w:t>
            </w:r>
          </w:p>
          <w:p w:rsidRPr="00033399" w:rsidR="00B045EE" w:rsidP="458D7E47" w:rsidRDefault="6CC28FF7" w14:paraId="22D7C31A" w14:textId="5ADAF3ED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/>
                <w:sz w:val="20"/>
                <w:szCs w:val="20"/>
              </w:rPr>
            </w:pPr>
            <w:r w:rsidRPr="08E11A4F" w:rsidR="6CC28FF7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 xml:space="preserve">Mixed peas + corn &amp; garlic bread </w:t>
            </w:r>
          </w:p>
          <w:p w:rsidRPr="00033399" w:rsidR="00B045EE" w:rsidP="458D7E47" w:rsidRDefault="00B045EE" w14:paraId="3763321F" w14:textId="32272FA9">
            <w:pPr>
              <w:tabs>
                <w:tab w:val="right" w:pos="1863"/>
              </w:tabs>
              <w:spacing w:before="0" w:after="0" w:line="259" w:lineRule="auto"/>
            </w:pPr>
            <w:r w:rsidRPr="02696B34" w:rsidR="35713BD3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Toffee sponge &amp; toffee sauce</w:t>
            </w:r>
          </w:p>
          <w:p w:rsidRPr="00033399" w:rsidR="00B045EE" w:rsidP="458D7E47" w:rsidRDefault="00B045EE" w14:paraId="33F033D1" w14:textId="50C83709">
            <w:pPr>
              <w:tabs>
                <w:tab w:val="right" w:pos="1863"/>
              </w:tabs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3" w:type="dxa"/>
            <w:tcBorders>
              <w:top w:val="nil"/>
              <w:bottom w:val="single" w:color="BFBFBF" w:themeColor="background1" w:themeShade="BF" w:sz="6" w:space="0"/>
            </w:tcBorders>
            <w:tcMar/>
          </w:tcPr>
          <w:p w:rsidRPr="00677CBB" w:rsidR="00B045EE" w:rsidP="458D7E47" w:rsidRDefault="6CC28FF7" w14:paraId="44674A93" w14:textId="51E96531">
            <w:pPr>
              <w:spacing w:before="0" w:after="0" w:line="259" w:lineRule="auto"/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Pork jumbo sausage </w:t>
            </w:r>
          </w:p>
          <w:p w:rsidRPr="00677CBB" w:rsidR="00B045EE" w:rsidP="458D7E47" w:rsidRDefault="6CC28FF7" w14:paraId="3E37CC52" w14:textId="44812711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Veggie sausage </w:t>
            </w:r>
          </w:p>
          <w:p w:rsidRPr="00677CBB" w:rsidR="00B045EE" w:rsidP="08E11A4F" w:rsidRDefault="1368BFE3" w14:paraId="5DFB05B9" w14:textId="76D26771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</w:pPr>
            <w:r w:rsidRPr="08E11A4F" w:rsidR="1368BFE3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Mini</w:t>
            </w:r>
            <w:r w:rsidRPr="08E11A4F" w:rsidR="6CC28FF7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 xml:space="preserve"> </w:t>
            </w:r>
            <w:r w:rsidRPr="08E11A4F" w:rsidR="1368BFE3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 xml:space="preserve">waffles </w:t>
            </w:r>
            <w:r w:rsidRPr="08E11A4F" w:rsidR="6CC28FF7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&amp; spaghetti hoops</w:t>
            </w:r>
          </w:p>
          <w:p w:rsidRPr="00677CBB" w:rsidR="00B045EE" w:rsidP="42B34DAE" w:rsidRDefault="60DE3537" w14:paraId="6A476051" w14:textId="242A85A1">
            <w:pPr>
              <w:tabs>
                <w:tab w:val="right" w:pos="1863"/>
              </w:tabs>
              <w:spacing w:before="0" w:after="0" w:line="259" w:lineRule="auto"/>
            </w:pPr>
            <w:r w:rsidRPr="02696B34" w:rsidR="160D6BA9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Raspberry</w:t>
            </w:r>
            <w:r w:rsidRPr="02696B34" w:rsidR="60DE3537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 cheesecake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nil"/>
              <w:bottom w:val="single" w:color="BFBFBF" w:themeColor="background1" w:themeShade="BF" w:sz="6" w:space="0"/>
            </w:tcBorders>
            <w:tcMar/>
          </w:tcPr>
          <w:p w:rsidRPr="00677CBB" w:rsidR="00B045EE" w:rsidP="42B34DAE" w:rsidRDefault="7B96904E" w14:paraId="38560A69" w14:textId="3676E23E">
            <w:pPr>
              <w:spacing w:before="0" w:after="0" w:line="259" w:lineRule="auto"/>
              <w:rPr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>Roast gammon</w:t>
            </w:r>
          </w:p>
          <w:p w:rsidRPr="00677CBB" w:rsidR="00B045EE" w:rsidP="42B34DAE" w:rsidRDefault="7B96904E" w14:paraId="27828A0C" w14:textId="2600EE7A">
            <w:pPr>
              <w:spacing w:before="0" w:after="0" w:line="259" w:lineRule="auto"/>
            </w:pPr>
            <w:r w:rsidRPr="08E11A4F" w:rsidR="6F37B4B6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Roasted tomato, carrot and lentil loaf </w:t>
            </w:r>
          </w:p>
          <w:p w:rsidRPr="00677CBB" w:rsidR="00B045EE" w:rsidP="42B34DAE" w:rsidRDefault="7B96904E" w14:paraId="2E9DCB12" w14:textId="7BBE6CD1">
            <w:pPr>
              <w:spacing w:before="0" w:after="0" w:line="259" w:lineRule="auto"/>
              <w:rPr>
                <w:rFonts w:ascii="Century Gothic" w:hAnsi="Century Gothic" w:eastAsia="Century Gothic" w:cs="Century Gothic"/>
                <w:color w:val="7A7A7A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7A7A7A"/>
                <w:sz w:val="20"/>
                <w:szCs w:val="20"/>
              </w:rPr>
              <w:t>Yorkshire pudding, cauliflower cheese &amp; carrot</w:t>
            </w:r>
          </w:p>
          <w:p w:rsidRPr="00677CBB" w:rsidR="00B045EE" w:rsidP="42B34DAE" w:rsidRDefault="7B96904E" w14:paraId="572F7548" w14:textId="5ECDABF2">
            <w:pPr>
              <w:spacing w:before="0" w:after="0" w:line="259" w:lineRule="auto"/>
              <w:rPr>
                <w:rFonts w:ascii="Century Gothic" w:hAnsi="Century Gothic" w:eastAsia="Century Gothic" w:cs="Century Gothic"/>
                <w:color w:val="5DC2B9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Flapjack</w:t>
            </w:r>
          </w:p>
          <w:p w:rsidRPr="00677CBB" w:rsidR="00B045EE" w:rsidP="42B34DAE" w:rsidRDefault="00B045EE" w14:paraId="6ED78808" w14:textId="446BDC3D">
            <w:pPr>
              <w:tabs>
                <w:tab w:val="right" w:pos="1863"/>
              </w:tabs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nil"/>
              <w:bottom w:val="single" w:color="BFBFBF" w:themeColor="background1" w:themeShade="BF" w:sz="6" w:space="0"/>
            </w:tcBorders>
            <w:tcMar/>
          </w:tcPr>
          <w:p w:rsidRPr="006D39B7" w:rsidR="00B045EE" w:rsidP="458D7E47" w:rsidRDefault="6CC28FF7" w14:paraId="085E4ECC" w14:textId="6FE20F0E">
            <w:pPr>
              <w:spacing w:before="0" w:after="0" w:line="259" w:lineRule="auto"/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Chicken korma with naan  </w:t>
            </w:r>
          </w:p>
          <w:p w:rsidRPr="006D39B7" w:rsidR="00B045EE" w:rsidP="458D7E47" w:rsidRDefault="6CC28FF7" w14:paraId="18310983" w14:textId="6890A1E8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02696B34" w:rsidR="229EFFEC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>veggie korma</w:t>
            </w:r>
            <w:r w:rsidRPr="02696B34" w:rsidR="6CC28FF7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 </w:t>
            </w:r>
          </w:p>
          <w:p w:rsidRPr="006D39B7" w:rsidR="00B045EE" w:rsidP="458D7E47" w:rsidRDefault="6CC28FF7" w14:paraId="246CADCA" w14:textId="58A6BB61">
            <w:pPr>
              <w:spacing w:before="0" w:after="0" w:line="259" w:lineRule="auto"/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/>
                <w:sz w:val="20"/>
                <w:szCs w:val="20"/>
              </w:rPr>
              <w:t xml:space="preserve">Rice &amp; green beans </w:t>
            </w:r>
          </w:p>
          <w:p w:rsidRPr="006D39B7" w:rsidR="00B045EE" w:rsidP="42B34DAE" w:rsidRDefault="03591497" w14:paraId="20E63D87" w14:textId="721D915D">
            <w:pPr>
              <w:tabs>
                <w:tab w:val="right" w:pos="1863"/>
              </w:tabs>
              <w:spacing w:before="0" w:after="0" w:line="259" w:lineRule="auto"/>
            </w:pPr>
            <w:r w:rsidRPr="02696B34" w:rsidR="03540154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Blackcurrant </w:t>
            </w:r>
            <w:r w:rsidRPr="02696B34" w:rsidR="03540154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sorbet</w:t>
            </w:r>
            <w:r w:rsidRPr="02696B34" w:rsidR="03540154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 </w:t>
            </w:r>
          </w:p>
          <w:p w:rsidRPr="006D39B7" w:rsidR="00B045EE" w:rsidRDefault="59857D58" w14:paraId="0992104B" w14:textId="01AD4D8B">
            <w:r w:rsidRPr="42B34DAE">
              <w:rPr>
                <w:rFonts w:ascii="Century Gothic" w:hAnsi="Century Gothic"/>
                <w:color w:val="3EBDAD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nil"/>
              <w:bottom w:val="single" w:color="BFBFBF" w:themeColor="background1" w:themeShade="BF" w:sz="6" w:space="0"/>
            </w:tcBorders>
            <w:tcMar/>
          </w:tcPr>
          <w:p w:rsidRPr="00677CBB" w:rsidR="00B045EE" w:rsidP="08E11A4F" w:rsidRDefault="37632286" w14:paraId="10D93A0D" w14:textId="61D2F16B">
            <w:pPr>
              <w:pStyle w:val="Normal"/>
              <w:spacing w:before="0" w:after="0" w:line="259" w:lineRule="auto"/>
            </w:pPr>
            <w:r w:rsidRPr="08E11A4F" w:rsidR="6584FC5E">
              <w:rPr>
                <w:rStyle w:val="normaltextrun"/>
                <w:rFonts w:ascii="Century Gothic" w:hAnsi="Century Gothic" w:eastAsia="Century Gothic" w:cs="Century Gothic"/>
                <w:color w:val="A6A6A6" w:themeColor="background1" w:themeTint="FF" w:themeShade="A6"/>
                <w:sz w:val="20"/>
                <w:szCs w:val="20"/>
              </w:rPr>
              <w:t xml:space="preserve">Fish fingers &amp; chips </w:t>
            </w:r>
          </w:p>
          <w:p w:rsidRPr="00677CBB" w:rsidR="00B045EE" w:rsidP="08E11A4F" w:rsidRDefault="37632286" w14:paraId="2B011D0A" w14:textId="7E90EE47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08E11A4F" w:rsidR="6584FC5E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>Veggie fingers &amp; chips</w:t>
            </w:r>
          </w:p>
          <w:p w:rsidRPr="00677CBB" w:rsidR="00B045EE" w:rsidP="08E11A4F" w:rsidRDefault="37632286" w14:paraId="6563DA21" w14:textId="4357A740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</w:pPr>
            <w:r w:rsidRPr="08E11A4F" w:rsidR="6584FC5E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Peas &amp; beans</w:t>
            </w:r>
            <w:r w:rsidRPr="08E11A4F" w:rsidR="6584FC5E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 xml:space="preserve"> </w:t>
            </w:r>
          </w:p>
          <w:p w:rsidRPr="00677CBB" w:rsidR="00B045EE" w:rsidP="458D7E47" w:rsidRDefault="37632286" w14:paraId="62F82ABD" w14:textId="08BD9AEC">
            <w:pPr>
              <w:tabs>
                <w:tab w:val="right" w:pos="1863"/>
              </w:tabs>
              <w:spacing w:before="0" w:after="0" w:line="259" w:lineRule="auto"/>
            </w:pPr>
            <w:r w:rsidRPr="08E11A4F" w:rsidR="6584FC5E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Marble cookie</w:t>
            </w:r>
          </w:p>
          <w:p w:rsidRPr="00677CBB" w:rsidR="00B045EE" w:rsidP="08E11A4F" w:rsidRDefault="37632286" w14:paraId="7823E6ED" w14:textId="36013ABE">
            <w:pPr>
              <w:tabs>
                <w:tab w:val="right" w:pos="1863"/>
              </w:tabs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</w:pPr>
          </w:p>
          <w:p w:rsidRPr="00677CBB" w:rsidR="00B045EE" w:rsidP="0050531A" w:rsidRDefault="00B045EE" w14:paraId="584746E8" w14:textId="6D448EB7">
            <w:pPr>
              <w:rPr>
                <w:rFonts w:ascii="Century Gothic" w:hAnsi="Century Gothic"/>
              </w:rPr>
            </w:pPr>
          </w:p>
        </w:tc>
      </w:tr>
      <w:tr w:rsidRPr="00677CBB" w:rsidR="00B045EE" w:rsidTr="08E11A4F" w14:paraId="589DCA49" w14:textId="77777777">
        <w:trPr>
          <w:trHeight w:val="21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2" w:type="dxa"/>
            <w:tcBorders>
              <w:top w:val="single" w:color="BFBFBF" w:themeColor="background1" w:themeShade="BF" w:sz="6" w:space="0"/>
              <w:bottom w:val="nil"/>
            </w:tcBorders>
            <w:tcMar/>
          </w:tcPr>
          <w:p w:rsidRPr="00677CBB" w:rsidR="00B045EE" w:rsidRDefault="00B11099" w14:paraId="12F1AAA0" w14:textId="18EC2796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3" w:type="dxa"/>
            <w:tcBorders>
              <w:top w:val="single" w:color="BFBFBF" w:themeColor="background1" w:themeShade="BF" w:sz="6" w:space="0"/>
              <w:bottom w:val="nil"/>
            </w:tcBorders>
            <w:tcMar/>
          </w:tcPr>
          <w:p w:rsidRPr="00677CBB" w:rsidR="00B045EE" w:rsidRDefault="00B11099" w14:paraId="5C2B6D6D" w14:textId="363B4CF8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  <w:bottom w:val="nil"/>
            </w:tcBorders>
            <w:tcMar/>
          </w:tcPr>
          <w:p w:rsidRPr="00677CBB" w:rsidR="00B045EE" w:rsidRDefault="00B11099" w14:paraId="0911DC5F" w14:textId="7719B545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  <w:bottom w:val="nil"/>
            </w:tcBorders>
            <w:tcMar/>
          </w:tcPr>
          <w:p w:rsidRPr="00677CBB" w:rsidR="00B045EE" w:rsidRDefault="00B11099" w14:paraId="0D3FDFF6" w14:textId="72D5DA9A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  <w:bottom w:val="nil"/>
            </w:tcBorders>
            <w:tcMar/>
          </w:tcPr>
          <w:p w:rsidRPr="00677CBB" w:rsidR="00B045EE" w:rsidRDefault="00B11099" w14:paraId="667FA3BA" w14:textId="041410BA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</w:p>
        </w:tc>
      </w:tr>
      <w:tr w:rsidRPr="00677CBB" w:rsidR="00B045EE" w:rsidTr="08E11A4F" w14:paraId="06BEB55A" w14:textId="77777777">
        <w:trPr>
          <w:trHeight w:val="110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2" w:type="dxa"/>
            <w:tcBorders>
              <w:top w:val="nil"/>
              <w:bottom w:val="single" w:color="BFBFBF" w:themeColor="background1" w:themeShade="BF" w:sz="6" w:space="0"/>
            </w:tcBorders>
            <w:tcMar/>
          </w:tcPr>
          <w:p w:rsidRPr="00D61712" w:rsidR="00B045EE" w:rsidP="458D7E47" w:rsidRDefault="18EBC0B0" w14:paraId="7D5BDEA2" w14:textId="57F07A40">
            <w:pPr>
              <w:spacing w:before="0" w:after="0" w:line="259" w:lineRule="auto"/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Beef bolognaise  </w:t>
            </w:r>
          </w:p>
          <w:p w:rsidRPr="00D61712" w:rsidR="00B045EE" w:rsidP="458D7E47" w:rsidRDefault="18EBC0B0" w14:paraId="24740DA2" w14:textId="2790341A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Veggie bolognaise </w:t>
            </w:r>
          </w:p>
          <w:p w:rsidRPr="00D61712" w:rsidR="00B045EE" w:rsidP="08E11A4F" w:rsidRDefault="18EBC0B0" w14:paraId="0BFC6BDD" w14:textId="2A29B3A3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</w:pPr>
            <w:r w:rsidRPr="08E11A4F" w:rsidR="18EBC0B0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Peas &amp; garlic bread</w:t>
            </w:r>
          </w:p>
          <w:p w:rsidRPr="00D61712" w:rsidR="00B045EE" w:rsidP="02696B34" w:rsidRDefault="00B045EE" w14:paraId="32CF1916" w14:textId="4278B459">
            <w:pPr>
              <w:tabs>
                <w:tab w:val="right" w:leader="none" w:pos="1863"/>
              </w:tabs>
              <w:spacing w:before="0" w:after="0" w:line="259" w:lineRule="auto"/>
            </w:pPr>
            <w:r w:rsidRPr="02696B34" w:rsidR="3EFAEEEA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Pineapple cake with custard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3" w:type="dxa"/>
            <w:tcBorders>
              <w:top w:val="nil"/>
              <w:bottom w:val="single" w:color="BFBFBF" w:themeColor="background1" w:themeShade="BF" w:sz="6" w:space="0"/>
            </w:tcBorders>
            <w:tcMar/>
          </w:tcPr>
          <w:p w:rsidRPr="00677CBB" w:rsidR="00B045EE" w:rsidP="458D7E47" w:rsidRDefault="18EBC0B0" w14:paraId="6870CA63" w14:textId="22655074">
            <w:pPr>
              <w:spacing w:before="0" w:after="0"/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Sausage pinwheels </w:t>
            </w:r>
          </w:p>
          <w:p w:rsidRPr="00677CBB" w:rsidR="00B045EE" w:rsidP="458D7E47" w:rsidRDefault="18EBC0B0" w14:paraId="02625F1E" w14:textId="6A6E4DEF">
            <w:pPr>
              <w:spacing w:before="0" w:after="0"/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Cheese and onion pinwheels  </w:t>
            </w:r>
          </w:p>
          <w:p w:rsidRPr="00677CBB" w:rsidR="00B045EE" w:rsidP="08E11A4F" w:rsidRDefault="18EBC0B0" w14:paraId="75906C2B" w14:textId="2A7CF3AB">
            <w:pPr>
              <w:spacing w:before="0" w:after="0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/>
                <w:sz w:val="20"/>
                <w:szCs w:val="20"/>
              </w:rPr>
            </w:pPr>
            <w:r w:rsidRPr="08E11A4F" w:rsidR="18EBC0B0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Crispy potatoes &amp;</w:t>
            </w:r>
            <w:r w:rsidRPr="08E11A4F" w:rsidR="1E23D00A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 xml:space="preserve"> beans </w:t>
            </w:r>
          </w:p>
          <w:p w:rsidRPr="00677CBB" w:rsidR="00B045EE" w:rsidP="458D7E47" w:rsidRDefault="00B045EE" w14:paraId="007F19F0" w14:textId="37678D20">
            <w:pPr>
              <w:tabs>
                <w:tab w:val="right" w:pos="1863"/>
              </w:tabs>
              <w:spacing w:before="0" w:after="0" w:line="259" w:lineRule="auto"/>
            </w:pPr>
            <w:r w:rsidRPr="02696B34" w:rsidR="576AB667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Apple crumble &amp; cream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nil"/>
              <w:bottom w:val="single" w:color="BFBFBF" w:themeColor="background1" w:themeShade="BF" w:sz="6" w:space="0"/>
            </w:tcBorders>
            <w:tcMar/>
          </w:tcPr>
          <w:p w:rsidRPr="0050531A" w:rsidR="00B045EE" w:rsidP="458D7E47" w:rsidRDefault="18EBC0B0" w14:paraId="4B0A46C3" w14:textId="355B7FEC">
            <w:pPr>
              <w:spacing w:before="0" w:after="0" w:line="259" w:lineRule="auto"/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Hunters chicken </w:t>
            </w:r>
          </w:p>
          <w:p w:rsidRPr="0050531A" w:rsidR="00B045EE" w:rsidP="458D7E47" w:rsidRDefault="18EBC0B0" w14:paraId="6E7D3184" w14:textId="43C7C81B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>Veggie wellington</w:t>
            </w:r>
          </w:p>
          <w:p w:rsidRPr="0050531A" w:rsidR="00B045EE" w:rsidP="458D7E47" w:rsidRDefault="18EBC0B0" w14:paraId="6B2AF9F9" w14:textId="6DA5F7D5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/>
                <w:sz w:val="20"/>
                <w:szCs w:val="20"/>
              </w:rPr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/>
                <w:sz w:val="20"/>
                <w:szCs w:val="20"/>
              </w:rPr>
              <w:t>New potatoes &amp; broccoli</w:t>
            </w:r>
          </w:p>
          <w:p w:rsidRPr="0050531A" w:rsidR="00B045EE" w:rsidP="02696B34" w:rsidRDefault="00B045EE" w14:paraId="17B98FF0" w14:textId="37C15785">
            <w:pPr>
              <w:tabs>
                <w:tab w:val="right" w:leader="none" w:pos="1863"/>
              </w:tabs>
              <w:spacing w:before="0" w:after="0" w:line="259" w:lineRule="auto"/>
            </w:pPr>
            <w:r w:rsidRPr="02696B34" w:rsidR="18EBC0B0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Brownie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nil"/>
              <w:bottom w:val="single" w:color="BFBFBF" w:themeColor="background1" w:themeShade="BF" w:sz="6" w:space="0"/>
            </w:tcBorders>
            <w:tcMar/>
          </w:tcPr>
          <w:p w:rsidRPr="00677CBB" w:rsidR="00B045EE" w:rsidP="458D7E47" w:rsidRDefault="18EBC0B0" w14:paraId="34038C30" w14:textId="49FBAF4D">
            <w:pPr>
              <w:spacing w:before="0" w:after="0"/>
              <w:rPr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Pepperoni pizza </w:t>
            </w:r>
          </w:p>
          <w:p w:rsidRPr="00677CBB" w:rsidR="00B045EE" w:rsidP="458D7E47" w:rsidRDefault="18EBC0B0" w14:paraId="0ED61532" w14:textId="4E672304">
            <w:pPr>
              <w:spacing w:before="0" w:after="0"/>
              <w:rPr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>Margherita</w:t>
            </w:r>
            <w:r w:rsidRPr="458D7E47">
              <w:rPr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 </w:t>
            </w:r>
            <w:r w:rsidRPr="458D7E47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pizza  </w:t>
            </w:r>
          </w:p>
          <w:p w:rsidRPr="00677CBB" w:rsidR="00B045EE" w:rsidP="458D7E47" w:rsidRDefault="18EBC0B0" w14:paraId="1624B0BC" w14:textId="1E1BFCED">
            <w:pPr>
              <w:spacing w:before="0" w:after="0"/>
              <w:rPr>
                <w:rFonts w:ascii="Century Gothic" w:hAnsi="Century Gothic" w:eastAsia="Century Gothic" w:cs="Century Gothic"/>
                <w:color w:val="7F7F7F" w:themeColor="text1" w:themeTint="80"/>
                <w:sz w:val="20"/>
                <w:szCs w:val="20"/>
              </w:rPr>
            </w:pPr>
            <w:r w:rsidRPr="08E11A4F" w:rsidR="18EBC0B0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Wedges &amp;</w:t>
            </w:r>
            <w:r w:rsidRPr="08E11A4F" w:rsidR="3DBF6316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 xml:space="preserve"> </w:t>
            </w:r>
            <w:r w:rsidRPr="08E11A4F" w:rsidR="3DBF6316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sweetcorn</w:t>
            </w:r>
          </w:p>
          <w:p w:rsidRPr="00677CBB" w:rsidR="00B045EE" w:rsidP="02696B34" w:rsidRDefault="18EBC0B0" w14:paraId="1F6DECD6" w14:textId="6A3F2A38">
            <w:pPr>
              <w:tabs>
                <w:tab w:val="right" w:leader="none" w:pos="1863"/>
              </w:tabs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</w:pPr>
            <w:r w:rsidRPr="02696B34" w:rsidR="09EF4F4A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Salted caramel </w:t>
            </w:r>
            <w:r w:rsidRPr="02696B34" w:rsidR="18EBC0B0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Ice cream</w:t>
            </w:r>
          </w:p>
          <w:p w:rsidRPr="00677CBB" w:rsidR="00B045EE" w:rsidP="754CD29F" w:rsidRDefault="00B045EE" w14:paraId="3E04CF70" w14:textId="5602C591">
            <w:pPr>
              <w:tabs>
                <w:tab w:val="right" w:pos="1863"/>
              </w:tabs>
              <w:rPr>
                <w:rFonts w:ascii="Century Gothic" w:hAnsi="Century Gothic" w:eastAsia="Century Gothic" w:cs="Century Gothic"/>
                <w:color w:val="3EBDAD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nil"/>
              <w:bottom w:val="single" w:color="BFBFBF" w:themeColor="background1" w:themeShade="BF" w:sz="6" w:space="0"/>
            </w:tcBorders>
            <w:tcMar/>
          </w:tcPr>
          <w:p w:rsidRPr="00677CBB" w:rsidR="00B045EE" w:rsidP="42B34DAE" w:rsidRDefault="70C91B54" w14:paraId="7DF2ECB6" w14:textId="35FF6D8F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>Sausage in a bun</w:t>
            </w:r>
            <w:r w:rsidRPr="42B34DAE" w:rsidR="18EBC0B0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 with chips </w:t>
            </w:r>
          </w:p>
          <w:p w:rsidRPr="00677CBB" w:rsidR="00B045EE" w:rsidP="42B34DAE" w:rsidRDefault="18EBC0B0" w14:paraId="07EE3B98" w14:textId="735CEC31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Veggie </w:t>
            </w:r>
            <w:r w:rsidRPr="42B34DAE" w:rsidR="7C764940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>sausage in a bun</w:t>
            </w:r>
            <w:r w:rsidRPr="42B34DAE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 with chips</w:t>
            </w:r>
          </w:p>
          <w:p w:rsidRPr="00677CBB" w:rsidR="00B045EE" w:rsidP="458D7E47" w:rsidRDefault="18EBC0B0" w14:paraId="1AAA58BE" w14:textId="031B53D1">
            <w:pPr>
              <w:spacing w:before="0" w:after="0"/>
              <w:rPr>
                <w:rFonts w:ascii="Century Gothic" w:hAnsi="Century Gothic" w:eastAsia="Century Gothic" w:cs="Century Gothic"/>
                <w:color w:val="7A7A7A"/>
                <w:sz w:val="20"/>
                <w:szCs w:val="20"/>
              </w:rPr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7A7A7A"/>
                <w:sz w:val="20"/>
                <w:szCs w:val="20"/>
              </w:rPr>
              <w:t>Beans &amp; peas</w:t>
            </w:r>
          </w:p>
          <w:p w:rsidRPr="00677CBB" w:rsidR="00B045EE" w:rsidP="02696B34" w:rsidRDefault="00B045EE" w14:paraId="296D41FA" w14:textId="13BAED68">
            <w:pPr>
              <w:spacing w:before="0" w:after="0"/>
            </w:pPr>
            <w:r w:rsidRPr="02696B34" w:rsidR="18EBC0B0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Shortbread</w:t>
            </w:r>
          </w:p>
          <w:p w:rsidRPr="00677CBB" w:rsidR="00B045EE" w:rsidP="02696B34" w:rsidRDefault="00B045EE" w14:paraId="48B757ED" w14:textId="51B14FCF">
            <w:pPr>
              <w:spacing w:before="0" w:after="0"/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</w:pPr>
          </w:p>
        </w:tc>
      </w:tr>
      <w:tr w:rsidRPr="00677CBB" w:rsidR="00B045EE" w:rsidTr="08E11A4F" w14:paraId="14048F2E" w14:textId="77777777">
        <w:trPr>
          <w:trHeight w:val="22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2" w:type="dxa"/>
            <w:tcBorders>
              <w:top w:val="single" w:color="BFBFBF" w:themeColor="background1" w:themeShade="BF" w:sz="6" w:space="0"/>
              <w:bottom w:val="nil"/>
            </w:tcBorders>
            <w:tcMar/>
          </w:tcPr>
          <w:p w:rsidRPr="00677CBB" w:rsidR="00B045EE" w:rsidRDefault="00B11099" w14:paraId="7B897A55" w14:textId="20ADF897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3" w:type="dxa"/>
            <w:tcBorders>
              <w:top w:val="single" w:color="BFBFBF" w:themeColor="background1" w:themeShade="BF" w:sz="6" w:space="0"/>
              <w:bottom w:val="nil"/>
            </w:tcBorders>
            <w:tcMar/>
          </w:tcPr>
          <w:p w:rsidRPr="00677CBB" w:rsidR="00B045EE" w:rsidP="00B11099" w:rsidRDefault="00B11099" w14:paraId="6426FA79" w14:textId="5619AA6C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  <w:bottom w:val="nil"/>
            </w:tcBorders>
            <w:tcMar/>
          </w:tcPr>
          <w:p w:rsidRPr="00677CBB" w:rsidR="00B045EE" w:rsidRDefault="00B11099" w14:paraId="4663EDDE" w14:textId="25EB1177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  <w:bottom w:val="nil"/>
            </w:tcBorders>
            <w:tcMar/>
          </w:tcPr>
          <w:p w:rsidRPr="00677CBB" w:rsidR="00B045EE" w:rsidP="00B11099" w:rsidRDefault="00B11099" w14:paraId="02A9256F" w14:textId="00A8EE9B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  <w:bottom w:val="nil"/>
            </w:tcBorders>
            <w:tcMar/>
          </w:tcPr>
          <w:p w:rsidRPr="00677CBB" w:rsidR="00B045EE" w:rsidRDefault="00B11099" w14:paraId="2E0DC740" w14:textId="1C14F84E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</w:t>
            </w:r>
          </w:p>
        </w:tc>
      </w:tr>
      <w:tr w:rsidRPr="00677CBB" w:rsidR="00B045EE" w:rsidTr="08E11A4F" w14:paraId="6BBA6FE9" w14:textId="77777777">
        <w:trPr>
          <w:trHeight w:val="1293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2" w:type="dxa"/>
            <w:tcBorders>
              <w:top w:val="nil"/>
              <w:bottom w:val="single" w:color="BFBFBF" w:themeColor="background1" w:themeShade="BF" w:sz="6" w:space="0"/>
            </w:tcBorders>
            <w:tcMar/>
          </w:tcPr>
          <w:p w:rsidRPr="00677CBB" w:rsidR="00B045EE" w:rsidP="42B34DAE" w:rsidRDefault="58DF3C1B" w14:paraId="65D8CBAF" w14:textId="3ACA5DD2">
            <w:pPr>
              <w:spacing w:before="0" w:after="0" w:line="259" w:lineRule="auto"/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Sausage pasta bake   </w:t>
            </w:r>
          </w:p>
          <w:p w:rsidRPr="00677CBB" w:rsidR="00B045EE" w:rsidP="42B34DAE" w:rsidRDefault="58DF3C1B" w14:paraId="40556357" w14:textId="7BC6997D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>Veggie pasta bake</w:t>
            </w:r>
          </w:p>
          <w:p w:rsidRPr="00677CBB" w:rsidR="00B045EE" w:rsidP="08E11A4F" w:rsidRDefault="58DF3C1B" w14:paraId="51DCC557" w14:textId="2A29B3A3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</w:pPr>
            <w:r w:rsidRPr="08E11A4F" w:rsidR="58DF3C1B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Peas &amp; garlic bread</w:t>
            </w:r>
          </w:p>
          <w:p w:rsidRPr="00677CBB" w:rsidR="00B045EE" w:rsidP="42B34DAE" w:rsidRDefault="49ADAD83" w14:paraId="5691C979" w14:textId="240ADCEF">
            <w:pPr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Jam tart and </w:t>
            </w:r>
            <w:r w:rsidRPr="42B34DAE" w:rsidR="47E46F12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custard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3" w:type="dxa"/>
            <w:tcBorders>
              <w:top w:val="nil"/>
              <w:bottom w:val="single" w:color="BFBFBF" w:themeColor="background1" w:themeShade="BF" w:sz="6" w:space="0"/>
            </w:tcBorders>
            <w:tcMar/>
          </w:tcPr>
          <w:p w:rsidRPr="00677CBB" w:rsidR="00B045EE" w:rsidP="42B34DAE" w:rsidRDefault="0960530F" w14:paraId="4F59573D" w14:textId="6C733231">
            <w:pPr>
              <w:spacing w:before="0" w:after="0"/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Beef burrito </w:t>
            </w:r>
          </w:p>
          <w:p w:rsidRPr="00677CBB" w:rsidR="00B045EE" w:rsidP="42B34DAE" w:rsidRDefault="0960530F" w14:paraId="3A47C554" w14:textId="14085382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veggie burrito </w:t>
            </w:r>
          </w:p>
          <w:p w:rsidRPr="00677CBB" w:rsidR="00B045EE" w:rsidP="08E11A4F" w:rsidRDefault="0960530F" w14:paraId="24238788" w14:textId="0038F4C9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</w:pPr>
            <w:r w:rsidRPr="08E11A4F" w:rsidR="0960530F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 xml:space="preserve">Tomato rice &amp; </w:t>
            </w:r>
            <w:r w:rsidRPr="08E11A4F" w:rsidR="41C2AA63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mixed veg</w:t>
            </w:r>
          </w:p>
          <w:p w:rsidRPr="00677CBB" w:rsidR="00B045EE" w:rsidP="02696B34" w:rsidRDefault="00B045EE" w14:paraId="475415FE" w14:textId="482E6ECD">
            <w:pPr>
              <w:tabs>
                <w:tab w:val="right" w:leader="none" w:pos="1863"/>
              </w:tabs>
              <w:spacing w:before="0" w:after="0" w:line="259" w:lineRule="auto"/>
            </w:pPr>
            <w:r w:rsidRPr="08E11A4F" w:rsidR="67C2D057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Raspberry cheesecake</w:t>
            </w:r>
          </w:p>
          <w:p w:rsidRPr="00677CBB" w:rsidR="00B045EE" w:rsidP="08E11A4F" w:rsidRDefault="00B045EE" w14:paraId="59F11CCC" w14:textId="249A70E5">
            <w:pPr>
              <w:tabs>
                <w:tab w:val="right" w:leader="none" w:pos="1863"/>
              </w:tabs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nil"/>
              <w:bottom w:val="single" w:color="BFBFBF" w:themeColor="background1" w:themeShade="BF" w:sz="6" w:space="0"/>
            </w:tcBorders>
            <w:tcMar/>
          </w:tcPr>
          <w:p w:rsidRPr="00677CBB" w:rsidR="00B045EE" w:rsidP="42B34DAE" w:rsidRDefault="6B25A4AE" w14:paraId="7787F33C" w14:textId="35F47AB5">
            <w:pPr>
              <w:spacing w:before="0" w:after="0"/>
              <w:rPr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</w:pPr>
            <w:r w:rsidRPr="08E11A4F" w:rsidR="6B25A4AE">
              <w:rPr>
                <w:rStyle w:val="normaltextrun"/>
                <w:rFonts w:ascii="Century Gothic" w:hAnsi="Century Gothic" w:eastAsia="Century Gothic" w:cs="Century Gothic"/>
                <w:color w:val="A6A6A6" w:themeColor="background1" w:themeTint="FF" w:themeShade="A6"/>
                <w:sz w:val="20"/>
                <w:szCs w:val="20"/>
              </w:rPr>
              <w:t>Roast pork</w:t>
            </w:r>
            <w:r w:rsidRPr="08E11A4F" w:rsidR="14B58D77">
              <w:rPr>
                <w:rStyle w:val="normaltextrun"/>
                <w:rFonts w:ascii="Century Gothic" w:hAnsi="Century Gothic" w:eastAsia="Century Gothic" w:cs="Century Gothic"/>
                <w:color w:val="A6A6A6" w:themeColor="background1" w:themeTint="FF" w:themeShade="A6"/>
                <w:sz w:val="20"/>
                <w:szCs w:val="20"/>
              </w:rPr>
              <w:t>,</w:t>
            </w:r>
            <w:r w:rsidRPr="08E11A4F" w:rsidR="79B90703">
              <w:rPr>
                <w:rStyle w:val="normaltextrun"/>
                <w:rFonts w:ascii="Century Gothic" w:hAnsi="Century Gothic" w:eastAsia="Century Gothic" w:cs="Century Gothic"/>
                <w:color w:val="A6A6A6" w:themeColor="background1" w:themeTint="FF" w:themeShade="A6"/>
                <w:sz w:val="20"/>
                <w:szCs w:val="20"/>
              </w:rPr>
              <w:t xml:space="preserve"> </w:t>
            </w:r>
            <w:r w:rsidRPr="08E11A4F" w:rsidR="6A93EB12">
              <w:rPr>
                <w:rStyle w:val="normaltextrun"/>
                <w:rFonts w:ascii="Century Gothic" w:hAnsi="Century Gothic" w:eastAsia="Century Gothic" w:cs="Century Gothic"/>
                <w:color w:val="A6A6A6" w:themeColor="background1" w:themeTint="FF" w:themeShade="A6"/>
                <w:sz w:val="20"/>
                <w:szCs w:val="20"/>
              </w:rPr>
              <w:t xml:space="preserve">apple </w:t>
            </w:r>
            <w:r w:rsidRPr="08E11A4F" w:rsidR="57051C65">
              <w:rPr>
                <w:rStyle w:val="normaltextrun"/>
                <w:rFonts w:ascii="Century Gothic" w:hAnsi="Century Gothic" w:eastAsia="Century Gothic" w:cs="Century Gothic"/>
                <w:color w:val="A6A6A6" w:themeColor="background1" w:themeTint="FF" w:themeShade="A6"/>
                <w:sz w:val="20"/>
                <w:szCs w:val="20"/>
              </w:rPr>
              <w:t>&amp;</w:t>
            </w:r>
            <w:r w:rsidRPr="08E11A4F" w:rsidR="6A93EB12">
              <w:rPr>
                <w:rStyle w:val="normaltextrun"/>
                <w:rFonts w:ascii="Century Gothic" w:hAnsi="Century Gothic" w:eastAsia="Century Gothic" w:cs="Century Gothic"/>
                <w:color w:val="A6A6A6" w:themeColor="background1" w:themeTint="FF" w:themeShade="A6"/>
                <w:sz w:val="20"/>
                <w:szCs w:val="20"/>
              </w:rPr>
              <w:t xml:space="preserve"> stuffing</w:t>
            </w:r>
          </w:p>
          <w:p w:rsidRPr="00677CBB" w:rsidR="00B045EE" w:rsidP="08E11A4F" w:rsidRDefault="6B25A4AE" w14:paraId="64DDC6BD" w14:textId="24B2095D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08E11A4F" w:rsidR="1D50B655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>Veggie sausage</w:t>
            </w:r>
          </w:p>
          <w:p w:rsidRPr="00677CBB" w:rsidR="00B045EE" w:rsidP="08E11A4F" w:rsidRDefault="37DF4628" w14:paraId="61BD7EAE" w14:textId="6ACA8235">
            <w:pPr>
              <w:spacing w:before="0" w:after="0"/>
            </w:pPr>
            <w:r w:rsidRPr="08E11A4F" w:rsidR="6B25A4AE">
              <w:rPr>
                <w:rStyle w:val="normaltextrun"/>
                <w:rFonts w:ascii="Century Gothic" w:hAnsi="Century Gothic" w:eastAsia="Century Gothic" w:cs="Century Gothic"/>
                <w:color w:val="7A7A7A"/>
                <w:sz w:val="20"/>
                <w:szCs w:val="20"/>
              </w:rPr>
              <w:t>Yorkshire pudding,</w:t>
            </w:r>
            <w:r w:rsidRPr="08E11A4F" w:rsidR="6B25A4AE">
              <w:rPr>
                <w:rStyle w:val="normaltextrun"/>
                <w:rFonts w:ascii="Century Gothic" w:hAnsi="Century Gothic" w:eastAsia="Century Gothic" w:cs="Century Gothic"/>
                <w:color w:val="7A7A7A"/>
                <w:sz w:val="20"/>
                <w:szCs w:val="20"/>
              </w:rPr>
              <w:t xml:space="preserve"> cauliflower cheese &amp; carrot</w:t>
            </w:r>
          </w:p>
          <w:p w:rsidRPr="00677CBB" w:rsidR="00B045EE" w:rsidP="08E11A4F" w:rsidRDefault="37DF4628" w14:paraId="426DFCDC" w14:textId="606E86DC">
            <w:pPr>
              <w:spacing w:before="0" w:after="0"/>
            </w:pPr>
            <w:r w:rsidRPr="08E11A4F" w:rsidR="5216A6FF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Cinnamon swirls </w:t>
            </w:r>
          </w:p>
          <w:p w:rsidRPr="00677CBB" w:rsidR="00B045EE" w:rsidP="02696B34" w:rsidRDefault="37DF4628" w14:paraId="132E094D" w14:textId="1D6D9FBA">
            <w:pPr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</w:pPr>
          </w:p>
          <w:p w:rsidRPr="00677CBB" w:rsidR="00B045EE" w:rsidP="02696B34" w:rsidRDefault="37DF4628" w14:paraId="2BE6C763" w14:textId="29006B2B">
            <w:pPr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nil"/>
              <w:bottom w:val="single" w:color="BFBFBF" w:themeColor="background1" w:themeShade="BF" w:sz="6" w:space="0"/>
            </w:tcBorders>
            <w:tcMar/>
          </w:tcPr>
          <w:p w:rsidRPr="00677CBB" w:rsidR="00B045EE" w:rsidP="42B34DAE" w:rsidRDefault="344846F7" w14:paraId="589E7C73" w14:textId="04297198">
            <w:pPr>
              <w:spacing w:before="0" w:after="0" w:line="259" w:lineRule="auto"/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Chicken tacos </w:t>
            </w:r>
          </w:p>
          <w:p w:rsidRPr="00677CBB" w:rsidR="00B045EE" w:rsidP="42B34DAE" w:rsidRDefault="344846F7" w14:paraId="02026249" w14:textId="2E2C021E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02696B34" w:rsidR="099C8A7E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>veggie tacos</w:t>
            </w:r>
          </w:p>
          <w:p w:rsidRPr="00677CBB" w:rsidR="00B045EE" w:rsidP="42B34DAE" w:rsidRDefault="344846F7" w14:paraId="3E5D6B96" w14:textId="557D752F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/>
                <w:sz w:val="20"/>
                <w:szCs w:val="20"/>
              </w:rPr>
            </w:pPr>
            <w:r w:rsidRPr="08E11A4F" w:rsidR="344846F7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Wedges &amp; broccoli</w:t>
            </w:r>
          </w:p>
          <w:p w:rsidRPr="00677CBB" w:rsidR="00B045EE" w:rsidP="42B34DAE" w:rsidRDefault="344846F7" w14:paraId="72C4C193" w14:textId="7BFFCC7D">
            <w:pPr>
              <w:tabs>
                <w:tab w:val="right" w:pos="1863"/>
              </w:tabs>
              <w:spacing w:before="0" w:after="0" w:line="259" w:lineRule="auto"/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Arctic roll</w:t>
            </w:r>
          </w:p>
          <w:p w:rsidRPr="00677CBB" w:rsidR="00B045EE" w:rsidP="02696B34" w:rsidRDefault="00B045EE" w14:paraId="1B9FC1DD" w14:textId="4B4C4A8C">
            <w:pPr>
              <w:pStyle w:val="Normal"/>
              <w:tabs>
                <w:tab w:val="right" w:leader="none" w:pos="1863"/>
              </w:tabs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nil"/>
              <w:bottom w:val="single" w:color="BFBFBF" w:themeColor="background1" w:themeShade="BF" w:sz="6" w:space="0"/>
            </w:tcBorders>
            <w:tcMar/>
          </w:tcPr>
          <w:p w:rsidRPr="00677CBB" w:rsidR="00B045EE" w:rsidP="42B34DAE" w:rsidRDefault="344846F7" w14:paraId="47306529" w14:textId="61F284E6">
            <w:pPr>
              <w:rPr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Chicken nuggets with chips </w:t>
            </w:r>
          </w:p>
          <w:p w:rsidRPr="00677CBB" w:rsidR="00B045EE" w:rsidP="42B34DAE" w:rsidRDefault="344846F7" w14:paraId="52144E63" w14:textId="2AADA32C">
            <w:pPr>
              <w:spacing w:before="0" w:after="0" w:line="259" w:lineRule="auto"/>
              <w:rPr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>Veggie nuggets with chips</w:t>
            </w:r>
          </w:p>
          <w:p w:rsidRPr="00677CBB" w:rsidR="00B045EE" w:rsidP="42B34DAE" w:rsidRDefault="344846F7" w14:paraId="245A2701" w14:textId="031B53D1">
            <w:pPr>
              <w:spacing w:before="0" w:after="0"/>
              <w:rPr>
                <w:rFonts w:ascii="Century Gothic" w:hAnsi="Century Gothic" w:eastAsia="Century Gothic" w:cs="Century Gothic"/>
                <w:color w:val="7A7A7A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7A7A7A"/>
                <w:sz w:val="20"/>
                <w:szCs w:val="20"/>
              </w:rPr>
              <w:t>Beans &amp; peas</w:t>
            </w:r>
          </w:p>
          <w:p w:rsidRPr="00677CBB" w:rsidR="00B045EE" w:rsidP="02696B34" w:rsidRDefault="00B045EE" w14:paraId="41728BA9" w14:textId="7D667A35">
            <w:pPr>
              <w:tabs>
                <w:tab w:val="right" w:leader="none" w:pos="1863"/>
              </w:tabs>
              <w:spacing w:before="0" w:after="0" w:line="259" w:lineRule="auto"/>
            </w:pPr>
            <w:r w:rsidRPr="02696B34" w:rsidR="2E9E5A6C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Marble cookie</w:t>
            </w:r>
          </w:p>
          <w:p w:rsidRPr="00677CBB" w:rsidR="00B045EE" w:rsidP="02696B34" w:rsidRDefault="00B045EE" w14:paraId="7F086E2E" w14:textId="47F62B63">
            <w:pPr>
              <w:pStyle w:val="Normal"/>
              <w:tabs>
                <w:tab w:val="right" w:leader="none" w:pos="1863"/>
              </w:tabs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</w:pPr>
          </w:p>
        </w:tc>
      </w:tr>
      <w:tr w:rsidRPr="00677CBB" w:rsidR="00B11099" w:rsidTr="08E11A4F" w14:paraId="7A31F391" w14:textId="77777777">
        <w:trPr>
          <w:trHeight w:val="1383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2" w:type="dxa"/>
            <w:tcBorders>
              <w:top w:val="single" w:color="BFBFBF" w:themeColor="background1" w:themeShade="BF" w:sz="6" w:space="0"/>
            </w:tcBorders>
            <w:tcMar/>
          </w:tcPr>
          <w:p w:rsidR="00B11099" w:rsidP="00B11099" w:rsidRDefault="00B11099" w14:paraId="01CCBBCE" w14:textId="77777777">
            <w:pPr>
              <w:pStyle w:val="Dates"/>
              <w:rPr>
                <w:rFonts w:ascii="Century Gothic" w:hAnsi="Century Gothic"/>
                <w:szCs w:val="22"/>
              </w:rPr>
            </w:pPr>
            <w:r w:rsidRPr="458D7E47">
              <w:rPr>
                <w:rFonts w:ascii="Century Gothic" w:hAnsi="Century Gothic"/>
              </w:rPr>
              <w:t>29</w:t>
            </w:r>
          </w:p>
          <w:p w:rsidRPr="00B11099" w:rsidR="00B11099" w:rsidP="458D7E47" w:rsidRDefault="6EC24123" w14:paraId="7064B748" w14:textId="6E19FA98">
            <w:pPr>
              <w:spacing w:before="0" w:after="0"/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>Macaroni cheese with bacon</w:t>
            </w:r>
          </w:p>
          <w:p w:rsidRPr="00B11099" w:rsidR="00B11099" w:rsidP="458D7E47" w:rsidRDefault="6EC24123" w14:paraId="243996A3" w14:textId="1FDE0246">
            <w:pPr>
              <w:spacing w:before="0" w:after="0"/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Macaroni cheese   </w:t>
            </w:r>
          </w:p>
          <w:p w:rsidRPr="00B11099" w:rsidR="00B11099" w:rsidP="458D7E47" w:rsidRDefault="6EC24123" w14:paraId="24607409" w14:textId="52FEBD78">
            <w:pPr>
              <w:spacing w:before="0" w:after="0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/>
                <w:sz w:val="20"/>
                <w:szCs w:val="20"/>
              </w:rPr>
            </w:pPr>
            <w:r w:rsidRPr="08E11A4F" w:rsidR="6EC24123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 xml:space="preserve">Garlic bread &amp; </w:t>
            </w:r>
            <w:r w:rsidRPr="08E11A4F" w:rsidR="48F90095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broccoli</w:t>
            </w:r>
          </w:p>
          <w:p w:rsidRPr="00B11099" w:rsidR="00B11099" w:rsidP="02696B34" w:rsidRDefault="00B11099" w14:paraId="39652A4B" w14:textId="79FD2713">
            <w:pPr>
              <w:tabs>
                <w:tab w:val="right" w:leader="none" w:pos="1863"/>
              </w:tabs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</w:pPr>
            <w:r w:rsidRPr="02696B34" w:rsidR="0A2A5778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chocolate</w:t>
            </w:r>
            <w:r w:rsidRPr="02696B34" w:rsidR="57D2BBDE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 cake and </w:t>
            </w:r>
            <w:r w:rsidRPr="02696B34" w:rsidR="54D2D197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chocolate custard </w:t>
            </w:r>
            <w:r w:rsidRPr="02696B34" w:rsidR="57D2BBDE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3" w:type="dxa"/>
            <w:tcBorders>
              <w:top w:val="single" w:color="BFBFBF" w:themeColor="background1" w:themeShade="BF" w:sz="6" w:space="0"/>
            </w:tcBorders>
            <w:tcMar/>
          </w:tcPr>
          <w:p w:rsidR="00B11099" w:rsidP="00B11099" w:rsidRDefault="00B11099" w14:paraId="1C3FF849" w14:textId="77777777">
            <w:pPr>
              <w:pStyle w:val="Dates"/>
              <w:rPr>
                <w:rFonts w:ascii="Century Gothic" w:hAnsi="Century Gothic"/>
                <w:szCs w:val="22"/>
              </w:rPr>
            </w:pPr>
            <w:r w:rsidRPr="458D7E47">
              <w:rPr>
                <w:rFonts w:ascii="Century Gothic" w:hAnsi="Century Gothic"/>
              </w:rPr>
              <w:t>30</w:t>
            </w:r>
          </w:p>
          <w:p w:rsidRPr="00B11099" w:rsidR="00B11099" w:rsidP="458D7E47" w:rsidRDefault="6FD8EC54" w14:paraId="759B96DF" w14:textId="2915ADFE">
            <w:pPr>
              <w:spacing w:before="0" w:after="0"/>
              <w:rPr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Chicken, ham &amp; leek pie </w:t>
            </w:r>
          </w:p>
          <w:p w:rsidRPr="00B11099" w:rsidR="00B11099" w:rsidP="458D7E47" w:rsidRDefault="6FD8EC54" w14:paraId="2276EE9F" w14:textId="332D9CDD">
            <w:pPr>
              <w:spacing w:before="0" w:after="0"/>
              <w:rPr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Veggie pie </w:t>
            </w:r>
          </w:p>
          <w:p w:rsidRPr="00B11099" w:rsidR="00B11099" w:rsidP="458D7E47" w:rsidRDefault="6FD8EC54" w14:paraId="2F9E13D6" w14:textId="04002DE0">
            <w:pPr>
              <w:spacing w:before="0" w:after="0"/>
              <w:rPr>
                <w:rFonts w:ascii="Century Gothic" w:hAnsi="Century Gothic" w:eastAsia="Century Gothic" w:cs="Century Gothic"/>
                <w:color w:val="7F7F7F" w:themeColor="text1" w:themeTint="80"/>
                <w:sz w:val="20"/>
                <w:szCs w:val="20"/>
              </w:rPr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/>
                <w:sz w:val="20"/>
                <w:szCs w:val="20"/>
              </w:rPr>
              <w:t>Broccoli &amp; carrots</w:t>
            </w:r>
          </w:p>
          <w:p w:rsidRPr="00B11099" w:rsidR="00B11099" w:rsidP="00B11099" w:rsidRDefault="6FD8EC54" w14:paraId="79144DEB" w14:textId="08029AD4">
            <w:pPr>
              <w:pStyle w:val="Dates"/>
              <w:jc w:val="left"/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Lemon tart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</w:tcBorders>
            <w:tcMar/>
          </w:tcPr>
          <w:p w:rsidR="00B11099" w:rsidP="00B11099" w:rsidRDefault="00B11099" w14:paraId="7EDBFDEB" w14:textId="77777777">
            <w:pPr>
              <w:pStyle w:val="Dates"/>
              <w:rPr>
                <w:rFonts w:ascii="Century Gothic" w:hAnsi="Century Gothic"/>
                <w:szCs w:val="22"/>
              </w:rPr>
            </w:pPr>
            <w:r w:rsidRPr="458D7E47">
              <w:rPr>
                <w:rFonts w:ascii="Century Gothic" w:hAnsi="Century Gothic"/>
              </w:rPr>
              <w:t>1</w:t>
            </w:r>
          </w:p>
          <w:p w:rsidRPr="00B11099" w:rsidR="00B11099" w:rsidP="458D7E47" w:rsidRDefault="491F2553" w14:paraId="0968417D" w14:textId="17A32851">
            <w:pPr>
              <w:spacing w:before="0" w:after="0" w:line="259" w:lineRule="auto"/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Picky bits  </w:t>
            </w:r>
          </w:p>
          <w:p w:rsidRPr="00B11099" w:rsidR="00B11099" w:rsidP="458D7E47" w:rsidRDefault="491F2553" w14:paraId="2EA8A97D" w14:textId="5F5AFFE5">
            <w:pPr>
              <w:spacing w:before="0" w:after="0" w:line="259" w:lineRule="auto"/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Cheeseboard </w:t>
            </w:r>
          </w:p>
          <w:p w:rsidRPr="00B11099" w:rsidR="00B11099" w:rsidP="458D7E47" w:rsidRDefault="491F2553" w14:paraId="435A1225" w14:textId="5DDA6A44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/>
                <w:sz w:val="20"/>
                <w:szCs w:val="20"/>
              </w:rPr>
            </w:pPr>
            <w:r w:rsidRPr="08E11A4F" w:rsidR="491F2553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 xml:space="preserve">Potatoes salad </w:t>
            </w:r>
          </w:p>
          <w:p w:rsidRPr="00B11099" w:rsidR="00B11099" w:rsidP="42B34DAE" w:rsidRDefault="71F61472" w14:paraId="40B10F65" w14:textId="712A2B17">
            <w:pPr>
              <w:tabs>
                <w:tab w:val="right" w:pos="1863"/>
              </w:tabs>
              <w:spacing w:before="0" w:after="0"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5DC2B9"/>
                <w:sz w:val="19"/>
                <w:szCs w:val="19"/>
              </w:rPr>
              <w:t>Cherry &amp; coconut cupcake</w:t>
            </w:r>
          </w:p>
          <w:p w:rsidRPr="00B11099" w:rsidR="00B11099" w:rsidP="458D7E47" w:rsidRDefault="00B11099" w14:paraId="1AFE25F0" w14:textId="3BA9AB3A">
            <w:pPr>
              <w:pStyle w:val="Dates"/>
              <w:jc w:val="left"/>
              <w:rPr>
                <w:rFonts w:ascii="Century Gothic" w:hAnsi="Century Gothic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</w:tcBorders>
            <w:tcMar/>
          </w:tcPr>
          <w:p w:rsidR="00B11099" w:rsidP="00B11099" w:rsidRDefault="00B11099" w14:paraId="42DAF4A9" w14:textId="77777777">
            <w:pPr>
              <w:pStyle w:val="Dates"/>
              <w:rPr>
                <w:rFonts w:ascii="Century Gothic" w:hAnsi="Century Gothic"/>
                <w:szCs w:val="22"/>
              </w:rPr>
            </w:pPr>
            <w:r w:rsidRPr="458D7E47">
              <w:rPr>
                <w:rFonts w:ascii="Century Gothic" w:hAnsi="Century Gothic"/>
              </w:rPr>
              <w:t>2</w:t>
            </w:r>
          </w:p>
          <w:p w:rsidRPr="00B11099" w:rsidR="00B11099" w:rsidP="458D7E47" w:rsidRDefault="26DD466E" w14:paraId="0A79FF15" w14:textId="379F108C">
            <w:pPr>
              <w:spacing w:before="0" w:after="0"/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Jacket potatoes with tuna </w:t>
            </w:r>
          </w:p>
          <w:p w:rsidRPr="00B11099" w:rsidR="00B11099" w:rsidP="458D7E47" w:rsidRDefault="26DD466E" w14:paraId="20B57261" w14:textId="506E2F43">
            <w:pPr>
              <w:spacing w:before="0" w:after="0"/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Jacket potatoes with beans &amp; cheese </w:t>
            </w:r>
          </w:p>
          <w:p w:rsidRPr="00B11099" w:rsidR="00B11099" w:rsidP="08E11A4F" w:rsidRDefault="26DD466E" w14:paraId="4E827F31" w14:textId="5ED70365">
            <w:pPr>
              <w:spacing w:before="0" w:after="0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</w:pPr>
            <w:r w:rsidRPr="08E11A4F" w:rsidR="26DD466E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Sweetcorn &amp; salad</w:t>
            </w:r>
          </w:p>
          <w:p w:rsidRPr="00B11099" w:rsidR="00B11099" w:rsidP="00B11099" w:rsidRDefault="1843073D" w14:paraId="23021B84" w14:textId="1DCC0C42">
            <w:pPr>
              <w:pStyle w:val="Dates"/>
              <w:jc w:val="both"/>
            </w:pPr>
            <w:r w:rsidRPr="02696B34" w:rsidR="2B0B0EEE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Strawberry </w:t>
            </w:r>
            <w:r w:rsidRPr="02696B34" w:rsidR="1843073D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Ice cream</w:t>
            </w:r>
            <w:r w:rsidRPr="02696B34" w:rsidR="1843073D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</w:tcBorders>
            <w:tcMar/>
          </w:tcPr>
          <w:p w:rsidR="00B11099" w:rsidP="00B11099" w:rsidRDefault="00B11099" w14:paraId="35F81B50" w14:textId="77777777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458D7E47">
              <w:rPr>
                <w:rFonts w:ascii="Century Gothic" w:hAnsi="Century Gothic"/>
                <w:sz w:val="22"/>
                <w:szCs w:val="22"/>
              </w:rPr>
              <w:t>3</w:t>
            </w:r>
          </w:p>
          <w:p w:rsidRPr="00B11099" w:rsidR="00B11099" w:rsidP="458D7E47" w:rsidRDefault="650075BA" w14:paraId="1F329C9C" w14:textId="723BACC0">
            <w:pPr>
              <w:spacing w:before="0" w:after="0" w:line="259" w:lineRule="auto"/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Chicken, bacon &amp; mayo wraps </w:t>
            </w:r>
          </w:p>
          <w:p w:rsidRPr="00B11099" w:rsidR="00B11099" w:rsidP="458D7E47" w:rsidRDefault="650075BA" w14:paraId="5A3A9410" w14:textId="6A9106BC">
            <w:pPr>
              <w:spacing w:before="0" w:after="0" w:line="259" w:lineRule="auto"/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>Egg mayo wraps</w:t>
            </w:r>
          </w:p>
          <w:p w:rsidRPr="00B11099" w:rsidR="00B11099" w:rsidP="458D7E47" w:rsidRDefault="650075BA" w14:paraId="08EC22EB" w14:textId="59530232">
            <w:pPr>
              <w:spacing w:before="0" w:after="0" w:line="259" w:lineRule="auto"/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/>
                <w:sz w:val="20"/>
                <w:szCs w:val="20"/>
              </w:rPr>
              <w:t xml:space="preserve">Fruit </w:t>
            </w:r>
          </w:p>
          <w:p w:rsidRPr="00B11099" w:rsidR="00B11099" w:rsidP="458D7E47" w:rsidRDefault="650075BA" w14:paraId="3298A7CD" w14:textId="27E1D385">
            <w:pPr>
              <w:tabs>
                <w:tab w:val="right" w:pos="1863"/>
              </w:tabs>
              <w:spacing w:before="0" w:after="0" w:line="259" w:lineRule="auto"/>
            </w:pPr>
            <w:r w:rsidRPr="458D7E47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Chocolate cookie </w:t>
            </w:r>
          </w:p>
          <w:p w:rsidRPr="00B11099" w:rsidR="00B11099" w:rsidP="00B11099" w:rsidRDefault="00B11099" w14:paraId="22E65AB1" w14:textId="6D8AFD0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Pr="00677CBB" w:rsidR="00B045EE" w:rsidTr="08E11A4F" w14:paraId="7163A9D0" w14:textId="77777777">
        <w:trPr>
          <w:trHeight w:val="1383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2" w:type="dxa"/>
            <w:tcBorders>
              <w:top w:val="single" w:color="BFBFBF" w:themeColor="background1" w:themeShade="BF" w:sz="6" w:space="0"/>
            </w:tcBorders>
            <w:tcMar/>
          </w:tcPr>
          <w:p w:rsidR="00B045EE" w:rsidP="00B11099" w:rsidRDefault="00B11099" w14:paraId="2131F599" w14:textId="77777777">
            <w:pPr>
              <w:pStyle w:val="Dates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6</w:t>
            </w:r>
          </w:p>
          <w:p w:rsidRPr="00B11099" w:rsidR="00B11099" w:rsidP="42B34DAE" w:rsidRDefault="26AA57F5" w14:paraId="0417FA0F" w14:textId="120F39E8">
            <w:pPr>
              <w:spacing w:before="0" w:after="0"/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Beef pasta bake  </w:t>
            </w:r>
          </w:p>
          <w:p w:rsidRPr="00B11099" w:rsidR="00B11099" w:rsidP="42B34DAE" w:rsidRDefault="26AA57F5" w14:paraId="04310315" w14:textId="746900B5">
            <w:pPr>
              <w:spacing w:before="0" w:after="0" w:line="259" w:lineRule="auto"/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Roasted pasta bake </w:t>
            </w:r>
          </w:p>
          <w:p w:rsidRPr="00B11099" w:rsidR="00B11099" w:rsidP="08E11A4F" w:rsidRDefault="26AA57F5" w14:paraId="2A4117D3" w14:textId="5ADAF3ED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</w:pPr>
            <w:r w:rsidRPr="08E11A4F" w:rsidR="26AA57F5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 xml:space="preserve">Mixed peas + corn &amp; garlic bread </w:t>
            </w:r>
          </w:p>
          <w:p w:rsidRPr="00B11099" w:rsidR="00B11099" w:rsidP="004C15E6" w:rsidRDefault="7E9BF64B" w14:paraId="264BA290" w14:textId="669D1780">
            <w:pPr>
              <w:pStyle w:val="Dates"/>
              <w:jc w:val="left"/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toffee sponge &amp; toffee sauce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3" w:type="dxa"/>
            <w:tcBorders>
              <w:top w:val="single" w:color="BFBFBF" w:themeColor="background1" w:themeShade="BF" w:sz="6" w:space="0"/>
            </w:tcBorders>
            <w:tcMar/>
          </w:tcPr>
          <w:p w:rsidR="00B045EE" w:rsidP="00B11099" w:rsidRDefault="00B11099" w14:paraId="569A477F" w14:textId="77777777">
            <w:pPr>
              <w:pStyle w:val="Dates"/>
              <w:rPr>
                <w:rFonts w:ascii="Century Gothic" w:hAnsi="Century Gothic"/>
                <w:szCs w:val="22"/>
              </w:rPr>
            </w:pPr>
            <w:r w:rsidRPr="42B34DAE">
              <w:rPr>
                <w:rFonts w:ascii="Century Gothic" w:hAnsi="Century Gothic"/>
              </w:rPr>
              <w:t>7</w:t>
            </w:r>
          </w:p>
          <w:p w:rsidRPr="00B11099" w:rsidR="004C15E6" w:rsidP="42B34DAE" w:rsidRDefault="229955DD" w14:paraId="37431F73" w14:textId="2266BEBA">
            <w:pPr>
              <w:tabs>
                <w:tab w:val="right" w:pos="1863"/>
              </w:tabs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Pork jumbo sausage </w:t>
            </w:r>
          </w:p>
          <w:p w:rsidRPr="00B11099" w:rsidR="004C15E6" w:rsidP="42B34DAE" w:rsidRDefault="229955DD" w14:paraId="5FB6E2F6" w14:textId="44812711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Veggie sausage </w:t>
            </w:r>
          </w:p>
          <w:p w:rsidRPr="00B11099" w:rsidR="004C15E6" w:rsidP="08E11A4F" w:rsidRDefault="229955DD" w14:paraId="31201AC4" w14:textId="4A394A0A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</w:pPr>
            <w:r w:rsidRPr="08E11A4F" w:rsidR="229955DD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Crispy potatoes &amp; spaghetti hoops</w:t>
            </w:r>
          </w:p>
          <w:p w:rsidRPr="00B11099" w:rsidR="004C15E6" w:rsidP="42B34DAE" w:rsidRDefault="36CFB6BE" w14:paraId="46077345" w14:textId="21EE175A">
            <w:pPr>
              <w:tabs>
                <w:tab w:val="right" w:pos="1863"/>
              </w:tabs>
              <w:spacing w:before="0" w:after="0" w:line="259" w:lineRule="auto"/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Banoffee pie</w:t>
            </w:r>
          </w:p>
          <w:p w:rsidRPr="00B11099" w:rsidR="004C15E6" w:rsidP="42B34DAE" w:rsidRDefault="004C15E6" w14:paraId="15AAF0DB" w14:textId="6F053797">
            <w:pPr>
              <w:pStyle w:val="Dates"/>
              <w:jc w:val="left"/>
              <w:rPr>
                <w:rFonts w:ascii="Century Gothic" w:hAnsi="Century Gothic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</w:tcBorders>
            <w:tcMar/>
          </w:tcPr>
          <w:p w:rsidR="00B045EE" w:rsidP="00B11099" w:rsidRDefault="00B11099" w14:paraId="33CBA0CD" w14:textId="77777777">
            <w:pPr>
              <w:pStyle w:val="Dates"/>
              <w:rPr>
                <w:rFonts w:ascii="Century Gothic" w:hAnsi="Century Gothic"/>
                <w:szCs w:val="22"/>
              </w:rPr>
            </w:pPr>
            <w:r w:rsidRPr="42B34DAE">
              <w:rPr>
                <w:rFonts w:ascii="Century Gothic" w:hAnsi="Century Gothic"/>
              </w:rPr>
              <w:t>8</w:t>
            </w:r>
          </w:p>
          <w:p w:rsidRPr="00B11099" w:rsidR="004C15E6" w:rsidP="42B34DAE" w:rsidRDefault="1E63D18C" w14:paraId="4C9F1D42" w14:textId="7D4B4403">
            <w:pPr>
              <w:spacing w:before="0" w:after="0"/>
              <w:rPr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  <w:lang w:val="en-GB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>Roast beef</w:t>
            </w:r>
          </w:p>
          <w:p w:rsidRPr="00B11099" w:rsidR="004C15E6" w:rsidP="42B34DAE" w:rsidRDefault="1E63D18C" w14:paraId="23F155E5" w14:textId="2527C49F">
            <w:pPr>
              <w:spacing w:before="0" w:after="0"/>
              <w:rPr>
                <w:rFonts w:ascii="Century Gothic" w:hAnsi="Century Gothic" w:eastAsia="Century Gothic" w:cs="Century Gothic"/>
                <w:color w:val="92D927"/>
                <w:sz w:val="20"/>
                <w:szCs w:val="20"/>
                <w:lang w:val="en-GB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>Roast</w:t>
            </w:r>
            <w:r w:rsidRPr="42B34DAE">
              <w:rPr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 </w:t>
            </w:r>
            <w:r w:rsidRPr="42B34DAE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veg yorkshire </w:t>
            </w:r>
          </w:p>
          <w:p w:rsidRPr="00B11099" w:rsidR="004C15E6" w:rsidP="42B34DAE" w:rsidRDefault="1E63D18C" w14:paraId="3E1D8859" w14:textId="7A5319BA">
            <w:pPr>
              <w:spacing w:before="0" w:after="0"/>
              <w:rPr>
                <w:rFonts w:ascii="Century Gothic" w:hAnsi="Century Gothic" w:eastAsia="Century Gothic" w:cs="Century Gothic"/>
                <w:color w:val="7A7A7A"/>
                <w:sz w:val="20"/>
                <w:szCs w:val="20"/>
                <w:lang w:val="en-GB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7A7A7A"/>
                <w:sz w:val="20"/>
                <w:szCs w:val="20"/>
              </w:rPr>
              <w:t>Yorkshire pudding, cauliflower cheese &amp; carrot</w:t>
            </w:r>
          </w:p>
          <w:p w:rsidRPr="00B11099" w:rsidR="004C15E6" w:rsidP="42B34DAE" w:rsidRDefault="65B75B95" w14:paraId="1FAD544F" w14:textId="1F5E3193">
            <w:pPr>
              <w:tabs>
                <w:tab w:val="right" w:pos="1863"/>
              </w:tabs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Flapjack </w:t>
            </w:r>
          </w:p>
          <w:p w:rsidRPr="00B11099" w:rsidR="004C15E6" w:rsidP="42B34DAE" w:rsidRDefault="004C15E6" w14:paraId="5BB27838" w14:textId="00F4A8B8">
            <w:pPr>
              <w:pStyle w:val="paragraph"/>
              <w:spacing w:before="0" w:beforeAutospacing="0" w:after="0" w:afterAutospacing="0"/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</w:tcBorders>
            <w:tcMar/>
          </w:tcPr>
          <w:p w:rsidR="00B045EE" w:rsidP="00B11099" w:rsidRDefault="00B11099" w14:paraId="58AB7F58" w14:textId="77777777">
            <w:pPr>
              <w:pStyle w:val="Dates"/>
              <w:rPr>
                <w:rFonts w:ascii="Century Gothic" w:hAnsi="Century Gothic"/>
                <w:szCs w:val="22"/>
              </w:rPr>
            </w:pPr>
            <w:r w:rsidRPr="42B34DAE">
              <w:rPr>
                <w:rFonts w:ascii="Century Gothic" w:hAnsi="Century Gothic"/>
              </w:rPr>
              <w:t>9</w:t>
            </w:r>
          </w:p>
          <w:p w:rsidRPr="00B11099" w:rsidR="004940E9" w:rsidP="42B34DAE" w:rsidRDefault="4EB0CA47" w14:paraId="0DE58BB5" w14:textId="0DA09C3F">
            <w:pPr>
              <w:spacing w:before="0" w:after="0"/>
              <w:rPr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Meat feast pizza </w:t>
            </w:r>
          </w:p>
          <w:p w:rsidRPr="00B11099" w:rsidR="004940E9" w:rsidP="42B34DAE" w:rsidRDefault="4EB0CA47" w14:paraId="0CDE1E36" w14:textId="4E672304">
            <w:pPr>
              <w:spacing w:before="0" w:after="0"/>
              <w:rPr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>Margherita</w:t>
            </w:r>
            <w:r w:rsidRPr="42B34DAE">
              <w:rPr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 </w:t>
            </w:r>
            <w:r w:rsidRPr="42B34DAE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pizza  </w:t>
            </w:r>
          </w:p>
          <w:p w:rsidRPr="00B11099" w:rsidR="004940E9" w:rsidP="08E11A4F" w:rsidRDefault="4EB0CA47" w14:paraId="61196996" w14:textId="048A0130">
            <w:pPr>
              <w:spacing w:before="0" w:after="0"/>
              <w:rPr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</w:pPr>
            <w:r w:rsidRPr="08E11A4F" w:rsidR="4EB0CA47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Wedges &amp; s</w:t>
            </w:r>
            <w:r w:rsidRPr="08E11A4F" w:rsidR="7C4D7E65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weetcorn</w:t>
            </w:r>
          </w:p>
          <w:p w:rsidRPr="00B11099" w:rsidR="004940E9" w:rsidP="42B34DAE" w:rsidRDefault="4EB0CA47" w14:paraId="34DF2563" w14:textId="27D9E0EA">
            <w:pPr>
              <w:tabs>
                <w:tab w:val="right" w:pos="1863"/>
              </w:tabs>
            </w:pPr>
            <w:r w:rsidRPr="02696B34" w:rsidR="6B067548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Blackcurrant sorbet </w:t>
            </w:r>
          </w:p>
          <w:p w:rsidRPr="00B11099" w:rsidR="004940E9" w:rsidP="42B34DAE" w:rsidRDefault="004940E9" w14:paraId="4125F6C0" w14:textId="6758F164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</w:pPr>
          </w:p>
          <w:p w:rsidRPr="00B11099" w:rsidR="004940E9" w:rsidP="42B34DAE" w:rsidRDefault="004940E9" w14:paraId="04003614" w14:textId="62F420BC">
            <w:pPr>
              <w:pStyle w:val="Dates"/>
              <w:jc w:val="left"/>
              <w:rPr>
                <w:rFonts w:ascii="Century Gothic" w:hAnsi="Century Gothic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</w:tcBorders>
            <w:tcMar/>
          </w:tcPr>
          <w:p w:rsidR="00B045EE" w:rsidP="00B11099" w:rsidRDefault="00B11099" w14:paraId="0F343A65" w14:textId="77777777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8E11A4F" w:rsidR="00B11099">
              <w:rPr>
                <w:rFonts w:ascii="Century Gothic" w:hAnsi="Century Gothic"/>
                <w:sz w:val="22"/>
                <w:szCs w:val="22"/>
              </w:rPr>
              <w:t>10</w:t>
            </w:r>
          </w:p>
          <w:p w:rsidRPr="00B11099" w:rsidR="004940E9" w:rsidP="08E11A4F" w:rsidRDefault="004940E9" w14:paraId="20EC0ACC" w14:textId="4A53A17A">
            <w:pPr>
              <w:spacing w:before="0" w:beforeAutospacing="0" w:after="0" w:afterAutospacing="0" w:line="259" w:lineRule="auto"/>
            </w:pPr>
            <w:r w:rsidRPr="08E11A4F" w:rsidR="6A469068">
              <w:rPr>
                <w:rStyle w:val="normaltextrun"/>
                <w:rFonts w:ascii="Century Gothic" w:hAnsi="Century Gothic" w:eastAsia="Century Gothic" w:cs="Century Gothic"/>
                <w:color w:val="A6A6A6" w:themeColor="background1" w:themeTint="FF" w:themeShade="A6"/>
                <w:sz w:val="20"/>
                <w:szCs w:val="20"/>
              </w:rPr>
              <w:t xml:space="preserve">Beef burgers &amp; chips </w:t>
            </w:r>
          </w:p>
          <w:p w:rsidRPr="00B11099" w:rsidR="004940E9" w:rsidP="08E11A4F" w:rsidRDefault="004940E9" w14:paraId="1C8170C9" w14:textId="21960179">
            <w:pPr>
              <w:spacing w:before="0" w:beforeAutospacing="0" w:after="0" w:afterAutospacing="0" w:line="259" w:lineRule="auto"/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08E11A4F" w:rsidR="6A469068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>Veggie burgers &amp; chips</w:t>
            </w:r>
          </w:p>
          <w:p w:rsidRPr="00B11099" w:rsidR="004940E9" w:rsidP="08E11A4F" w:rsidRDefault="004940E9" w14:paraId="25A60F19" w14:textId="7DA60884">
            <w:pPr>
              <w:spacing w:before="0" w:beforeAutospacing="0" w:after="0" w:afterAutospacing="0" w:line="259" w:lineRule="auto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</w:pPr>
            <w:r w:rsidRPr="08E11A4F" w:rsidR="6A469068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 xml:space="preserve">Peas &amp; beans </w:t>
            </w:r>
          </w:p>
          <w:p w:rsidRPr="00B11099" w:rsidR="004940E9" w:rsidP="08E11A4F" w:rsidRDefault="004940E9" w14:paraId="4E4D252F" w14:textId="6336E667">
            <w:pPr>
              <w:tabs>
                <w:tab w:val="right" w:leader="none" w:pos="1863"/>
              </w:tabs>
              <w:spacing w:before="0" w:beforeAutospacing="0" w:after="0" w:afterAutospacing="0" w:line="259" w:lineRule="auto"/>
            </w:pPr>
            <w:r w:rsidRPr="08E11A4F" w:rsidR="6A469068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Chocolate cookie</w:t>
            </w:r>
          </w:p>
        </w:tc>
      </w:tr>
      <w:tr w:rsidRPr="00677CBB" w:rsidR="00B11099" w:rsidTr="08E11A4F" w14:paraId="380070E4" w14:textId="77777777">
        <w:trPr>
          <w:trHeight w:val="184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2" w:type="dxa"/>
            <w:tcBorders>
              <w:top w:val="single" w:color="BFBFBF" w:themeColor="background1" w:themeShade="BF" w:sz="6" w:space="0"/>
            </w:tcBorders>
            <w:tcMar/>
          </w:tcPr>
          <w:p w:rsidR="00B11099" w:rsidP="00B11099" w:rsidRDefault="00B11099" w14:paraId="387E06F5" w14:textId="77777777">
            <w:pPr>
              <w:pStyle w:val="Dates"/>
              <w:rPr>
                <w:rFonts w:ascii="Century Gothic" w:hAnsi="Century Gothic"/>
                <w:szCs w:val="22"/>
              </w:rPr>
            </w:pPr>
            <w:r w:rsidRPr="42B34DAE">
              <w:rPr>
                <w:rFonts w:ascii="Century Gothic" w:hAnsi="Century Gothic"/>
              </w:rPr>
              <w:t>13</w:t>
            </w:r>
          </w:p>
          <w:p w:rsidR="004940E9" w:rsidP="42B34DAE" w:rsidRDefault="3E638AD8" w14:paraId="12A3B510" w14:textId="57F07A40">
            <w:pPr>
              <w:spacing w:before="0" w:after="0" w:line="259" w:lineRule="auto"/>
              <w:textAlignment w:val="baseline"/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Beef bolognaise  </w:t>
            </w:r>
          </w:p>
          <w:p w:rsidR="004940E9" w:rsidP="42B34DAE" w:rsidRDefault="3E638AD8" w14:paraId="18CDA961" w14:textId="2790341A">
            <w:pPr>
              <w:spacing w:before="0" w:after="0" w:line="259" w:lineRule="auto"/>
              <w:textAlignment w:val="baseline"/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Veggie bolognaise </w:t>
            </w:r>
          </w:p>
          <w:p w:rsidR="004940E9" w:rsidP="08E11A4F" w:rsidRDefault="3E638AD8" w14:paraId="7AAC6E7C" w14:textId="2A29B3A3">
            <w:pPr>
              <w:spacing w:before="0" w:after="0" w:line="259" w:lineRule="auto"/>
              <w:textAlignment w:val="baseline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</w:pPr>
            <w:r w:rsidRPr="08E11A4F" w:rsidR="3E638AD8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Peas &amp; garlic bread</w:t>
            </w:r>
          </w:p>
          <w:p w:rsidR="004940E9" w:rsidP="02696B34" w:rsidRDefault="004940E9" w14:paraId="2A532917" w14:textId="6EA40FBE">
            <w:pPr>
              <w:spacing w:before="0" w:after="0" w:line="259" w:lineRule="auto"/>
            </w:pPr>
            <w:r w:rsidRPr="02696B34" w:rsidR="23F7DD6F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Pineapple cake with custard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3" w:type="dxa"/>
            <w:tcBorders>
              <w:top w:val="single" w:color="BFBFBF" w:themeColor="background1" w:themeShade="BF" w:sz="6" w:space="0"/>
            </w:tcBorders>
            <w:tcMar/>
          </w:tcPr>
          <w:p w:rsidR="00B11099" w:rsidP="00B11099" w:rsidRDefault="00B11099" w14:paraId="10AE5C2F" w14:textId="77777777">
            <w:pPr>
              <w:pStyle w:val="Dates"/>
              <w:rPr>
                <w:rFonts w:ascii="Century Gothic" w:hAnsi="Century Gothic"/>
                <w:szCs w:val="22"/>
              </w:rPr>
            </w:pPr>
            <w:r w:rsidRPr="42B34DAE">
              <w:rPr>
                <w:rFonts w:ascii="Century Gothic" w:hAnsi="Century Gothic"/>
              </w:rPr>
              <w:t>14</w:t>
            </w:r>
          </w:p>
          <w:p w:rsidR="004940E9" w:rsidP="42B34DAE" w:rsidRDefault="3719B9AA" w14:paraId="21FEE103" w14:textId="22655074">
            <w:pPr>
              <w:spacing w:before="0" w:after="0"/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Sausage pinwheels </w:t>
            </w:r>
          </w:p>
          <w:p w:rsidR="004940E9" w:rsidP="42B34DAE" w:rsidRDefault="3719B9AA" w14:paraId="24B20FFD" w14:textId="6A6E4DEF">
            <w:pPr>
              <w:spacing w:before="0" w:after="0"/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Cheese and onion pinwheels  </w:t>
            </w:r>
          </w:p>
          <w:p w:rsidR="004940E9" w:rsidP="08E11A4F" w:rsidRDefault="3719B9AA" w14:paraId="0EB0029D" w14:textId="505FA135">
            <w:pPr>
              <w:spacing w:before="0" w:after="0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/>
                <w:sz w:val="20"/>
                <w:szCs w:val="20"/>
              </w:rPr>
            </w:pPr>
            <w:r w:rsidRPr="08E11A4F" w:rsidR="3719B9AA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 xml:space="preserve">Crispy potatoes &amp; </w:t>
            </w:r>
            <w:r w:rsidRPr="08E11A4F" w:rsidR="32379505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beans</w:t>
            </w:r>
            <w:r w:rsidRPr="08E11A4F" w:rsidR="3719B9AA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 xml:space="preserve"> </w:t>
            </w:r>
          </w:p>
          <w:p w:rsidR="004940E9" w:rsidP="42B34DAE" w:rsidRDefault="3978130C" w14:paraId="535C1CF7" w14:textId="297DDBBA">
            <w:pPr>
              <w:pStyle w:val="paragraph"/>
              <w:spacing w:before="0" w:beforeAutospacing="0" w:after="0" w:afterAutospacing="0"/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Apple crumble &amp; cream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</w:tcBorders>
            <w:tcMar/>
          </w:tcPr>
          <w:p w:rsidR="004940E9" w:rsidP="42B34DAE" w:rsidRDefault="00B11099" w14:paraId="2352148E" w14:textId="59964044">
            <w:pPr>
              <w:pStyle w:val="Dates"/>
              <w:textAlignment w:val="baseline"/>
              <w:rPr>
                <w:rFonts w:ascii="Century Gothic" w:hAnsi="Century Gothic"/>
              </w:rPr>
            </w:pPr>
            <w:r w:rsidRPr="42B34DAE">
              <w:rPr>
                <w:rFonts w:ascii="Century Gothic" w:hAnsi="Century Gothic"/>
              </w:rPr>
              <w:t>15</w:t>
            </w:r>
          </w:p>
          <w:p w:rsidR="004940E9" w:rsidP="42B34DAE" w:rsidRDefault="1278ED68" w14:paraId="47CA1B5F" w14:textId="62A1FCAE">
            <w:pPr>
              <w:spacing w:before="0" w:after="0" w:line="259" w:lineRule="auto"/>
              <w:textAlignment w:val="baseline"/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Chicken Kiev   </w:t>
            </w:r>
          </w:p>
          <w:p w:rsidR="004940E9" w:rsidP="42B34DAE" w:rsidRDefault="1278ED68" w14:paraId="1AF31D7D" w14:textId="3E450FBF">
            <w:pPr>
              <w:spacing w:before="0" w:after="0" w:line="259" w:lineRule="auto"/>
              <w:textAlignment w:val="baseline"/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Spinach &amp; feta quiche </w:t>
            </w:r>
          </w:p>
          <w:p w:rsidR="004940E9" w:rsidP="42B34DAE" w:rsidRDefault="1278ED68" w14:paraId="1130FFE4" w14:textId="08D310B0">
            <w:pPr>
              <w:spacing w:before="0" w:after="0" w:line="259" w:lineRule="auto"/>
              <w:textAlignment w:val="baseline"/>
            </w:pPr>
            <w:r w:rsidRPr="08E11A4F" w:rsidR="1278ED68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New potatoes &amp; broccoli</w:t>
            </w:r>
            <w:r w:rsidRPr="08E11A4F" w:rsidR="1278ED68">
              <w:rPr>
                <w:rStyle w:val="normaltextrun"/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004940E9" w:rsidP="02696B34" w:rsidRDefault="004940E9" w14:paraId="0FCFFFC2" w14:textId="3A17FE87">
            <w:pPr>
              <w:pStyle w:val="paragraph"/>
              <w:spacing w:before="0" w:beforeAutospacing="off" w:after="0" w:afterAutospacing="off"/>
            </w:pPr>
            <w:r w:rsidRPr="02696B34" w:rsidR="4AF4E665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Brownie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</w:tcBorders>
            <w:tcMar/>
          </w:tcPr>
          <w:p w:rsidR="00B11099" w:rsidP="00B11099" w:rsidRDefault="00B11099" w14:paraId="47B648D8" w14:textId="77777777">
            <w:pPr>
              <w:pStyle w:val="Dates"/>
            </w:pPr>
            <w:r w:rsidRPr="42B34DAE">
              <w:rPr>
                <w:rFonts w:ascii="Century Gothic" w:hAnsi="Century Gothic"/>
              </w:rPr>
              <w:t>16</w:t>
            </w:r>
          </w:p>
          <w:p w:rsidR="004940E9" w:rsidP="42B34DAE" w:rsidRDefault="476B4158" w14:paraId="6646D860" w14:textId="6E18E7B7">
            <w:pPr>
              <w:spacing w:before="0" w:after="0" w:line="259" w:lineRule="auto"/>
            </w:pPr>
            <w:r w:rsidRPr="08E11A4F" w:rsidR="476B4158">
              <w:rPr>
                <w:rStyle w:val="normaltextrun"/>
                <w:rFonts w:ascii="Century Gothic" w:hAnsi="Century Gothic" w:eastAsia="Century Gothic" w:cs="Century Gothic"/>
                <w:color w:val="A6A6A6" w:themeColor="background1" w:themeTint="FF" w:themeShade="A6"/>
                <w:sz w:val="20"/>
                <w:szCs w:val="20"/>
              </w:rPr>
              <w:t xml:space="preserve">Pulled pork </w:t>
            </w:r>
            <w:r w:rsidRPr="08E11A4F" w:rsidR="3A122B27">
              <w:rPr>
                <w:rStyle w:val="normaltextrun"/>
                <w:rFonts w:ascii="Century Gothic" w:hAnsi="Century Gothic" w:eastAsia="Century Gothic" w:cs="Century Gothic"/>
                <w:color w:val="A6A6A6" w:themeColor="background1" w:themeTint="FF" w:themeShade="A6"/>
                <w:sz w:val="20"/>
                <w:szCs w:val="20"/>
              </w:rPr>
              <w:t>in a bun</w:t>
            </w:r>
          </w:p>
          <w:p w:rsidR="004940E9" w:rsidP="42B34DAE" w:rsidRDefault="476B4158" w14:paraId="2F4C064B" w14:textId="3037CCBD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08E11A4F" w:rsidR="03E85C92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Roasted </w:t>
            </w:r>
            <w:r w:rsidRPr="08E11A4F" w:rsidR="476B4158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veggie </w:t>
            </w:r>
            <w:r w:rsidRPr="08E11A4F" w:rsidR="054611D2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>in a bun</w:t>
            </w:r>
          </w:p>
          <w:p w:rsidR="004940E9" w:rsidP="08E11A4F" w:rsidRDefault="476B4158" w14:paraId="0F5CBCEA" w14:textId="75DC2723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</w:pPr>
            <w:r w:rsidRPr="08E11A4F" w:rsidR="476B4158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crispy &amp; sweetcorn</w:t>
            </w:r>
          </w:p>
          <w:p w:rsidR="004940E9" w:rsidP="42B34DAE" w:rsidRDefault="004940E9" w14:paraId="399368A7" w14:textId="29BC4ADA">
            <w:pPr>
              <w:spacing w:before="0" w:after="0" w:line="259" w:lineRule="auto"/>
            </w:pPr>
            <w:r w:rsidRPr="02696B34" w:rsidR="69AE64B3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Salted caramel ice cream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</w:tcBorders>
            <w:tcMar/>
          </w:tcPr>
          <w:p w:rsidR="00B11099" w:rsidP="00B11099" w:rsidRDefault="00B11099" w14:paraId="578A2E58" w14:textId="77777777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8E11A4F" w:rsidR="00B11099">
              <w:rPr>
                <w:rFonts w:ascii="Century Gothic" w:hAnsi="Century Gothic"/>
                <w:sz w:val="22"/>
                <w:szCs w:val="22"/>
              </w:rPr>
              <w:t>17</w:t>
            </w:r>
          </w:p>
          <w:p w:rsidR="004940E9" w:rsidP="08E11A4F" w:rsidRDefault="004940E9" w14:paraId="7EA8A20B" w14:textId="61F284E6">
            <w:pPr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A6A6A6" w:themeColor="background1" w:themeTint="FF" w:themeShade="A6"/>
                <w:sz w:val="20"/>
                <w:szCs w:val="20"/>
              </w:rPr>
            </w:pPr>
            <w:r w:rsidRPr="08E11A4F" w:rsidR="49B6830C">
              <w:rPr>
                <w:rStyle w:val="normaltextrun"/>
                <w:rFonts w:ascii="Century Gothic" w:hAnsi="Century Gothic" w:eastAsia="Century Gothic" w:cs="Century Gothic"/>
                <w:color w:val="A6A6A6" w:themeColor="background1" w:themeTint="FF" w:themeShade="A6"/>
                <w:sz w:val="20"/>
                <w:szCs w:val="20"/>
              </w:rPr>
              <w:t xml:space="preserve">Chicken nuggets with chips </w:t>
            </w:r>
          </w:p>
          <w:p w:rsidR="004940E9" w:rsidP="08E11A4F" w:rsidRDefault="004940E9" w14:paraId="360647AC" w14:textId="2AADA32C">
            <w:pPr>
              <w:spacing w:before="0" w:beforeAutospacing="off" w:after="0" w:afterAutospacing="off" w:line="259" w:lineRule="auto"/>
              <w:rPr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08E11A4F" w:rsidR="49B6830C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>Veggie nuggets with chips</w:t>
            </w:r>
          </w:p>
          <w:p w:rsidR="004940E9" w:rsidP="08E11A4F" w:rsidRDefault="004940E9" w14:paraId="77D7FA69" w14:textId="031B53D1">
            <w:pPr>
              <w:spacing w:before="0" w:beforeAutospacing="off" w:after="0" w:afterAutospacing="off"/>
              <w:rPr>
                <w:rFonts w:ascii="Century Gothic" w:hAnsi="Century Gothic" w:eastAsia="Century Gothic" w:cs="Century Gothic"/>
                <w:color w:val="7A7A7A"/>
                <w:sz w:val="20"/>
                <w:szCs w:val="20"/>
              </w:rPr>
            </w:pPr>
            <w:r w:rsidRPr="08E11A4F" w:rsidR="49B6830C">
              <w:rPr>
                <w:rStyle w:val="normaltextrun"/>
                <w:rFonts w:ascii="Century Gothic" w:hAnsi="Century Gothic" w:eastAsia="Century Gothic" w:cs="Century Gothic"/>
                <w:color w:val="7A7A7A"/>
                <w:sz w:val="20"/>
                <w:szCs w:val="20"/>
              </w:rPr>
              <w:t>Beans &amp; peas</w:t>
            </w:r>
          </w:p>
          <w:p w:rsidR="004940E9" w:rsidP="08E11A4F" w:rsidRDefault="004940E9" w14:paraId="5136E982" w14:textId="2C997F11">
            <w:pPr>
              <w:spacing w:before="0" w:beforeAutospacing="off" w:after="0" w:afterAutospacing="off"/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</w:pPr>
            <w:r w:rsidRPr="08E11A4F" w:rsidR="49B6830C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Vanilla Shortbread</w:t>
            </w:r>
          </w:p>
          <w:p w:rsidR="004940E9" w:rsidP="02696B34" w:rsidRDefault="004940E9" w14:paraId="6722AAD4" w14:textId="7BA12456">
            <w:pPr>
              <w:pStyle w:val="Normal"/>
              <w:spacing w:before="0" w:beforeAutospacing="off" w:after="0" w:afterAutospacing="off"/>
              <w:rPr>
                <w:rStyle w:val="normaltextrun"/>
                <w:rFonts w:ascii="Century Gothic" w:hAnsi="Century Gothic" w:cs="Segoe UI"/>
                <w:color w:val="A6A6A6" w:themeColor="background1" w:themeTint="FF" w:themeShade="A6"/>
                <w:sz w:val="20"/>
                <w:szCs w:val="20"/>
                <w:lang w:val="en-US"/>
              </w:rPr>
            </w:pPr>
          </w:p>
        </w:tc>
      </w:tr>
      <w:tr w:rsidRPr="00677CBB" w:rsidR="00B11099" w:rsidTr="08E11A4F" w14:paraId="0B98252D" w14:textId="77777777">
        <w:trPr>
          <w:trHeight w:val="1383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2" w:type="dxa"/>
            <w:tcBorders>
              <w:top w:val="single" w:color="BFBFBF" w:themeColor="background1" w:themeShade="BF" w:sz="6" w:space="0"/>
            </w:tcBorders>
            <w:tcMar/>
          </w:tcPr>
          <w:p w:rsidR="00B11099" w:rsidP="00B11099" w:rsidRDefault="00B11099" w14:paraId="4B365CF5" w14:textId="77777777">
            <w:pPr>
              <w:pStyle w:val="Dates"/>
              <w:rPr>
                <w:rFonts w:ascii="Century Gothic" w:hAnsi="Century Gothic"/>
                <w:szCs w:val="22"/>
              </w:rPr>
            </w:pPr>
            <w:r w:rsidRPr="42B34DAE">
              <w:rPr>
                <w:rFonts w:ascii="Century Gothic" w:hAnsi="Century Gothic"/>
              </w:rPr>
              <w:t>20</w:t>
            </w:r>
          </w:p>
          <w:p w:rsidR="004940E9" w:rsidP="42B34DAE" w:rsidRDefault="764C5F97" w14:paraId="4244871A" w14:textId="3ACA5DD2">
            <w:pPr>
              <w:spacing w:before="0" w:after="0" w:line="259" w:lineRule="auto"/>
              <w:textAlignment w:val="baseline"/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Sausage pasta bake   </w:t>
            </w:r>
          </w:p>
          <w:p w:rsidR="004940E9" w:rsidP="42B34DAE" w:rsidRDefault="764C5F97" w14:paraId="44D76935" w14:textId="7BC6997D">
            <w:pPr>
              <w:spacing w:before="0" w:after="0" w:line="259" w:lineRule="auto"/>
              <w:textAlignment w:val="baseline"/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>Veggie pasta bake</w:t>
            </w:r>
          </w:p>
          <w:p w:rsidR="004940E9" w:rsidP="08E11A4F" w:rsidRDefault="764C5F97" w14:paraId="5589EE20" w14:textId="2A29B3A3">
            <w:pPr>
              <w:spacing w:before="0" w:after="0" w:line="259" w:lineRule="auto"/>
              <w:textAlignment w:val="baseline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</w:pPr>
            <w:r w:rsidRPr="08E11A4F" w:rsidR="764C5F97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Peas &amp; garlic bread</w:t>
            </w:r>
          </w:p>
          <w:p w:rsidR="004940E9" w:rsidP="42B34DAE" w:rsidRDefault="601B6022" w14:paraId="686704B7" w14:textId="642A9983">
            <w:pPr>
              <w:spacing w:before="0" w:after="0"/>
              <w:textAlignment w:val="baseline"/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Jam tart and custard</w:t>
            </w:r>
          </w:p>
          <w:p w:rsidR="004940E9" w:rsidP="00B11099" w:rsidRDefault="004940E9" w14:paraId="0613795F" w14:textId="2CE0E823">
            <w:pPr>
              <w:pStyle w:val="Dates"/>
              <w:rPr>
                <w:rFonts w:ascii="Century Gothic" w:hAnsi="Century Gothic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3" w:type="dxa"/>
            <w:tcBorders>
              <w:top w:val="single" w:color="BFBFBF" w:themeColor="background1" w:themeShade="BF" w:sz="6" w:space="0"/>
            </w:tcBorders>
            <w:tcMar/>
          </w:tcPr>
          <w:p w:rsidR="00B11099" w:rsidP="00B11099" w:rsidRDefault="00B11099" w14:paraId="45E25644" w14:textId="77777777">
            <w:pPr>
              <w:pStyle w:val="Dates"/>
              <w:rPr>
                <w:rFonts w:ascii="Century Gothic" w:hAnsi="Century Gothic"/>
                <w:szCs w:val="22"/>
              </w:rPr>
            </w:pPr>
            <w:r w:rsidRPr="42B34DAE">
              <w:rPr>
                <w:rFonts w:ascii="Century Gothic" w:hAnsi="Century Gothic"/>
              </w:rPr>
              <w:t>21</w:t>
            </w:r>
          </w:p>
          <w:p w:rsidR="004940E9" w:rsidP="42B34DAE" w:rsidRDefault="69BC7F71" w14:paraId="076AFD09" w14:textId="6C733231">
            <w:pPr>
              <w:spacing w:before="0" w:after="0"/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  <w:t xml:space="preserve">Beef burrito </w:t>
            </w:r>
          </w:p>
          <w:p w:rsidR="004940E9" w:rsidP="42B34DAE" w:rsidRDefault="69BC7F71" w14:paraId="46D2C146" w14:textId="14085382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 xml:space="preserve">veggie burrito </w:t>
            </w:r>
          </w:p>
          <w:p w:rsidR="004940E9" w:rsidP="08E11A4F" w:rsidRDefault="69BC7F71" w14:paraId="33C31165" w14:textId="01E89E05">
            <w:pPr>
              <w:spacing w:before="0" w:after="0" w:line="259" w:lineRule="auto"/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</w:pPr>
            <w:r w:rsidRPr="08E11A4F" w:rsidR="69BC7F71">
              <w:rPr>
                <w:rStyle w:val="normaltextrun"/>
                <w:rFonts w:ascii="Century Gothic" w:hAnsi="Century Gothic" w:eastAsia="Century Gothic" w:cs="Century Gothic"/>
                <w:color w:val="7F7F7F" w:themeColor="text1" w:themeTint="80" w:themeShade="FF"/>
                <w:sz w:val="20"/>
                <w:szCs w:val="20"/>
              </w:rPr>
              <w:t>Tomato rice &amp; sweetcorn</w:t>
            </w:r>
          </w:p>
          <w:p w:rsidR="004940E9" w:rsidP="42B34DAE" w:rsidRDefault="376CE8A8" w14:paraId="2007459C" w14:textId="2E1D34CD">
            <w:pPr>
              <w:pStyle w:val="paragraph"/>
              <w:spacing w:before="0" w:beforeAutospacing="0" w:after="0" w:afterAutospacing="0"/>
            </w:pPr>
            <w:r w:rsidRPr="42B34DAE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Toffee cheesecake</w:t>
            </w:r>
          </w:p>
          <w:p w:rsidR="004940E9" w:rsidP="42B34DAE" w:rsidRDefault="004940E9" w14:paraId="3423EF54" w14:textId="622D939E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</w:tcBorders>
            <w:tcMar/>
          </w:tcPr>
          <w:p w:rsidR="004940E9" w:rsidP="458D7E47" w:rsidRDefault="00B11099" w14:paraId="5DA35E7A" w14:textId="3FAD87C9">
            <w:pPr>
              <w:pStyle w:val="Dates"/>
              <w:textAlignment w:val="baseline"/>
              <w:rPr>
                <w:rFonts w:ascii="Century Gothic" w:hAnsi="Century Gothic"/>
              </w:rPr>
            </w:pPr>
            <w:r w:rsidRPr="458D7E47">
              <w:rPr>
                <w:rFonts w:ascii="Century Gothic" w:hAnsi="Century Gothic"/>
              </w:rPr>
              <w:t>22</w:t>
            </w:r>
          </w:p>
          <w:p w:rsidR="004940E9" w:rsidP="458D7E47" w:rsidRDefault="329CA440" w14:paraId="021EEA84" w14:textId="67D817D2">
            <w:pPr>
              <w:spacing w:before="0" w:after="0"/>
              <w:textAlignment w:val="baseline"/>
              <w:rPr>
                <w:rFonts w:ascii="Century Gothic" w:hAnsi="Century Gothic" w:eastAsia="Century Gothic" w:cs="Century Gothic"/>
                <w:color w:val="A6A6A6" w:themeColor="background1" w:themeShade="A6"/>
                <w:sz w:val="20"/>
                <w:szCs w:val="20"/>
              </w:rPr>
            </w:pPr>
            <w:r w:rsidRPr="458D7E47">
              <w:rPr>
                <w:rFonts w:ascii="Century Gothic" w:hAnsi="Century Gothic" w:eastAsia="Century Gothic" w:cs="Century Gothic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  <w:t>Early finish at 1230:</w:t>
            </w:r>
          </w:p>
          <w:p w:rsidR="004940E9" w:rsidP="458D7E47" w:rsidRDefault="329CA440" w14:paraId="51C82296" w14:textId="13D69F29">
            <w:pPr>
              <w:spacing w:before="0" w:after="0"/>
              <w:textAlignment w:val="baseline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58D7E47">
              <w:rPr>
                <w:rFonts w:ascii="Century Gothic" w:hAnsi="Century Gothic" w:eastAsia="Century Gothic" w:cs="Century Gothic"/>
                <w:color w:val="000000" w:themeColor="text1"/>
                <w:sz w:val="20"/>
                <w:szCs w:val="20"/>
              </w:rPr>
              <w:t xml:space="preserve">Hot Brunch @10am </w:t>
            </w:r>
            <w:r w:rsidRPr="458D7E47">
              <w:rPr>
                <w:rFonts w:ascii="Century Gothic" w:hAnsi="Century Gothic" w:eastAsia="Century Gothic" w:cs="Century Gothic"/>
                <w:i/>
                <w:iCs/>
                <w:color w:val="000000" w:themeColor="text1"/>
              </w:rPr>
              <w:t>(bacon/sausage, egg, grilled tomatoes, beans, hash browns, mushrooms)</w:t>
            </w:r>
          </w:p>
          <w:p w:rsidR="004940E9" w:rsidP="42B34DAE" w:rsidRDefault="329CA440" w14:paraId="5BB11D1E" w14:textId="0919C9AA">
            <w:pPr>
              <w:spacing w:before="0" w:after="0"/>
            </w:pPr>
            <w:r w:rsidRPr="02696B34" w:rsidR="329CA440">
              <w:rPr>
                <w:rFonts w:ascii="Century Gothic" w:hAnsi="Century Gothic" w:eastAsia="Century Gothic" w:cs="Century Gothic"/>
                <w:color w:val="92D927"/>
                <w:sz w:val="20"/>
                <w:szCs w:val="20"/>
              </w:rPr>
              <w:t>Veggie sausage / Halloumi</w:t>
            </w:r>
          </w:p>
          <w:p w:rsidR="004940E9" w:rsidP="02696B34" w:rsidRDefault="329CA440" w14:paraId="61A13DBC" w14:textId="527B6909">
            <w:pPr>
              <w:pStyle w:val="Normal"/>
              <w:spacing w:before="0" w:after="0"/>
            </w:pPr>
            <w:r w:rsidRPr="08E11A4F" w:rsidR="2278DDC6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I</w:t>
            </w:r>
            <w:r w:rsidRPr="08E11A4F" w:rsidR="24C2EA7F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ce </w:t>
            </w:r>
            <w:r w:rsidRPr="08E11A4F" w:rsidR="24C2EA7F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>lolly</w:t>
            </w:r>
            <w:r w:rsidRPr="08E11A4F" w:rsidR="24C2EA7F">
              <w:rPr>
                <w:rStyle w:val="normaltextrun"/>
                <w:rFonts w:ascii="Century Gothic" w:hAnsi="Century Gothic" w:eastAsia="Century Gothic" w:cs="Century Gothic"/>
                <w:color w:val="5DC2B9"/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</w:tcBorders>
            <w:tcMar/>
          </w:tcPr>
          <w:p w:rsidR="00B11099" w:rsidP="00B11099" w:rsidRDefault="00B11099" w14:paraId="0D8CAD6D" w14:textId="77777777">
            <w:pPr>
              <w:pStyle w:val="Dates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23</w:t>
            </w:r>
          </w:p>
          <w:p w:rsidR="004940E9" w:rsidP="000B57AD" w:rsidRDefault="004940E9" w14:paraId="01CA356F" w14:textId="1F0E959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Borders>
              <w:top w:val="single" w:color="BFBFBF" w:themeColor="background1" w:themeShade="BF" w:sz="6" w:space="0"/>
            </w:tcBorders>
            <w:tcMar/>
          </w:tcPr>
          <w:p w:rsidR="00B11099" w:rsidP="00B11099" w:rsidRDefault="00B11099" w14:paraId="4B2B6F8A" w14:textId="77777777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24</w:t>
            </w:r>
          </w:p>
          <w:p w:rsidR="00B11099" w:rsidP="00B11099" w:rsidRDefault="00B11099" w14:paraId="45709886" w14:textId="0A12C55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Pr="00677CBB" w:rsidR="00B045EE" w:rsidTr="08E11A4F" w14:paraId="692E46A6" w14:textId="77777777">
        <w:trPr>
          <w:trHeight w:val="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2" w:type="dxa"/>
            <w:tcMar/>
          </w:tcPr>
          <w:p w:rsidRPr="00677CBB" w:rsidR="00B045EE" w:rsidRDefault="00B045EE" w14:paraId="37C26D57" w14:textId="77777777">
            <w:pPr>
              <w:rPr>
                <w:rFonts w:ascii="Century Gothic" w:hAnsi="Century Gothic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3" w:type="dxa"/>
            <w:tcMar/>
          </w:tcPr>
          <w:p w:rsidRPr="00677CBB" w:rsidR="00B045EE" w:rsidRDefault="00B045EE" w14:paraId="38E9667E" w14:textId="77777777">
            <w:pPr>
              <w:rPr>
                <w:rFonts w:ascii="Century Gothic" w:hAnsi="Century Gothic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Mar/>
          </w:tcPr>
          <w:p w:rsidRPr="00677CBB" w:rsidR="00B045EE" w:rsidRDefault="00B045EE" w14:paraId="6D0DB8FA" w14:textId="77777777">
            <w:pPr>
              <w:rPr>
                <w:rFonts w:ascii="Century Gothic" w:hAnsi="Century Gothic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Mar/>
          </w:tcPr>
          <w:p w:rsidRPr="00677CBB" w:rsidR="00B045EE" w:rsidRDefault="00B045EE" w14:paraId="427E3A6B" w14:textId="77777777">
            <w:pPr>
              <w:rPr>
                <w:rFonts w:ascii="Century Gothic" w:hAnsi="Century Gothic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4" w:type="dxa"/>
            <w:tcMar/>
          </w:tcPr>
          <w:p w:rsidRPr="00677CBB" w:rsidR="00B045EE" w:rsidRDefault="00B045EE" w14:paraId="7F93EE6A" w14:textId="47BFF7CE">
            <w:pPr>
              <w:rPr>
                <w:rFonts w:ascii="Century Gothic" w:hAnsi="Century Gothic"/>
              </w:rPr>
            </w:pPr>
          </w:p>
        </w:tc>
      </w:tr>
    </w:tbl>
    <w:p w:rsidRPr="00677CBB" w:rsidR="002F6E35" w:rsidP="00B00DC3" w:rsidRDefault="002F6E35" w14:paraId="2F594F1C" w14:textId="77777777">
      <w:pPr>
        <w:rPr>
          <w:rFonts w:ascii="Century Gothic" w:hAnsi="Century Gothic"/>
        </w:rPr>
      </w:pPr>
    </w:p>
    <w:sectPr w:rsidRPr="00677CBB" w:rsidR="002F6E35" w:rsidSect="00D46B4A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957" w:rsidRDefault="00025957" w14:paraId="00399B2F" w14:textId="77777777">
      <w:pPr>
        <w:spacing w:before="0" w:after="0"/>
      </w:pPr>
      <w:r>
        <w:separator/>
      </w:r>
    </w:p>
  </w:endnote>
  <w:endnote w:type="continuationSeparator" w:id="0">
    <w:p w:rsidR="00025957" w:rsidRDefault="00025957" w14:paraId="3B64D24A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ＭＳ Ｐ明朝"/>
    <w:panose1 w:val="02020600040205080304"/>
    <w:charset w:val="8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957" w:rsidRDefault="00025957" w14:paraId="1CC989C8" w14:textId="77777777">
      <w:pPr>
        <w:spacing w:before="0" w:after="0"/>
      </w:pPr>
      <w:r>
        <w:separator/>
      </w:r>
    </w:p>
  </w:footnote>
  <w:footnote w:type="continuationSeparator" w:id="0">
    <w:p w:rsidR="00025957" w:rsidRDefault="00025957" w14:paraId="6A25BAE7" w14:textId="7777777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009402999">
    <w:abstractNumId w:val="9"/>
  </w:num>
  <w:num w:numId="2" w16cid:durableId="1131287140">
    <w:abstractNumId w:val="7"/>
  </w:num>
  <w:num w:numId="3" w16cid:durableId="1060010765">
    <w:abstractNumId w:val="6"/>
  </w:num>
  <w:num w:numId="4" w16cid:durableId="1552576751">
    <w:abstractNumId w:val="5"/>
  </w:num>
  <w:num w:numId="5" w16cid:durableId="1475367452">
    <w:abstractNumId w:val="4"/>
  </w:num>
  <w:num w:numId="6" w16cid:durableId="1517036171">
    <w:abstractNumId w:val="8"/>
  </w:num>
  <w:num w:numId="7" w16cid:durableId="1534880895">
    <w:abstractNumId w:val="3"/>
  </w:num>
  <w:num w:numId="8" w16cid:durableId="217861298">
    <w:abstractNumId w:val="2"/>
  </w:num>
  <w:num w:numId="9" w16cid:durableId="972491466">
    <w:abstractNumId w:val="1"/>
  </w:num>
  <w:num w:numId="10" w16cid:durableId="110129139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3/2025"/>
    <w:docVar w:name="MonthStart" w:val="01/03/2025"/>
    <w:docVar w:name="ShowDynamicGuides" w:val="1"/>
    <w:docVar w:name="ShowMarginGuides" w:val="0"/>
    <w:docVar w:name="ShowOutlines" w:val="0"/>
    <w:docVar w:name="ShowStaticGuides" w:val="0"/>
  </w:docVars>
  <w:rsids>
    <w:rsidRoot w:val="00AA02C8"/>
    <w:rsid w:val="00000000"/>
    <w:rsid w:val="000004FE"/>
    <w:rsid w:val="00025957"/>
    <w:rsid w:val="0003243D"/>
    <w:rsid w:val="00033399"/>
    <w:rsid w:val="00056814"/>
    <w:rsid w:val="00062DFD"/>
    <w:rsid w:val="0006779F"/>
    <w:rsid w:val="00082403"/>
    <w:rsid w:val="000A20FE"/>
    <w:rsid w:val="000A7401"/>
    <w:rsid w:val="000B57AD"/>
    <w:rsid w:val="000D5788"/>
    <w:rsid w:val="000D6B70"/>
    <w:rsid w:val="0011772B"/>
    <w:rsid w:val="00126E7E"/>
    <w:rsid w:val="001660FA"/>
    <w:rsid w:val="001F777C"/>
    <w:rsid w:val="00236F2D"/>
    <w:rsid w:val="0027720C"/>
    <w:rsid w:val="0028070B"/>
    <w:rsid w:val="00291525"/>
    <w:rsid w:val="002A34D3"/>
    <w:rsid w:val="002C1631"/>
    <w:rsid w:val="002C3D6B"/>
    <w:rsid w:val="002D11E9"/>
    <w:rsid w:val="002D2ED6"/>
    <w:rsid w:val="002F00D5"/>
    <w:rsid w:val="002F6E35"/>
    <w:rsid w:val="0033661E"/>
    <w:rsid w:val="00353457"/>
    <w:rsid w:val="003678E5"/>
    <w:rsid w:val="003C7EEC"/>
    <w:rsid w:val="003D7DDA"/>
    <w:rsid w:val="003DEDAF"/>
    <w:rsid w:val="003F45EC"/>
    <w:rsid w:val="00402A86"/>
    <w:rsid w:val="00402E77"/>
    <w:rsid w:val="00405C3D"/>
    <w:rsid w:val="00406C2A"/>
    <w:rsid w:val="0044393F"/>
    <w:rsid w:val="004529F0"/>
    <w:rsid w:val="00454FED"/>
    <w:rsid w:val="004940E9"/>
    <w:rsid w:val="004A6456"/>
    <w:rsid w:val="004C15E6"/>
    <w:rsid w:val="004C5B17"/>
    <w:rsid w:val="004E1D04"/>
    <w:rsid w:val="004E3BC0"/>
    <w:rsid w:val="0050531A"/>
    <w:rsid w:val="00521AC6"/>
    <w:rsid w:val="00532165"/>
    <w:rsid w:val="005562FE"/>
    <w:rsid w:val="00557989"/>
    <w:rsid w:val="005DA533"/>
    <w:rsid w:val="005E1D52"/>
    <w:rsid w:val="0060638E"/>
    <w:rsid w:val="00623050"/>
    <w:rsid w:val="00623441"/>
    <w:rsid w:val="00634DE9"/>
    <w:rsid w:val="00670AB4"/>
    <w:rsid w:val="00677CBB"/>
    <w:rsid w:val="006A568C"/>
    <w:rsid w:val="006A5EDC"/>
    <w:rsid w:val="006C34E3"/>
    <w:rsid w:val="006D39B7"/>
    <w:rsid w:val="006F16F1"/>
    <w:rsid w:val="00736814"/>
    <w:rsid w:val="007564A4"/>
    <w:rsid w:val="00766251"/>
    <w:rsid w:val="007777B1"/>
    <w:rsid w:val="007A49F2"/>
    <w:rsid w:val="00812A23"/>
    <w:rsid w:val="00816977"/>
    <w:rsid w:val="00852A46"/>
    <w:rsid w:val="008636C1"/>
    <w:rsid w:val="00874C9A"/>
    <w:rsid w:val="00886CFC"/>
    <w:rsid w:val="008A4E96"/>
    <w:rsid w:val="008D0306"/>
    <w:rsid w:val="008E7BBE"/>
    <w:rsid w:val="008F51D1"/>
    <w:rsid w:val="009035F5"/>
    <w:rsid w:val="0092596E"/>
    <w:rsid w:val="00944085"/>
    <w:rsid w:val="00946A27"/>
    <w:rsid w:val="00973450"/>
    <w:rsid w:val="009A0FFF"/>
    <w:rsid w:val="009C500E"/>
    <w:rsid w:val="009D4CCC"/>
    <w:rsid w:val="009E3725"/>
    <w:rsid w:val="00A165FB"/>
    <w:rsid w:val="00A4654E"/>
    <w:rsid w:val="00A73BBF"/>
    <w:rsid w:val="00A97893"/>
    <w:rsid w:val="00AA02C8"/>
    <w:rsid w:val="00AA4ED7"/>
    <w:rsid w:val="00AB29FA"/>
    <w:rsid w:val="00B00DC3"/>
    <w:rsid w:val="00B045EE"/>
    <w:rsid w:val="00B11099"/>
    <w:rsid w:val="00B37781"/>
    <w:rsid w:val="00B55492"/>
    <w:rsid w:val="00B70858"/>
    <w:rsid w:val="00B8151A"/>
    <w:rsid w:val="00B83109"/>
    <w:rsid w:val="00BC3E18"/>
    <w:rsid w:val="00BF1984"/>
    <w:rsid w:val="00C03925"/>
    <w:rsid w:val="00C11D39"/>
    <w:rsid w:val="00C21E6B"/>
    <w:rsid w:val="00C56AA2"/>
    <w:rsid w:val="00C61A6B"/>
    <w:rsid w:val="00C6432E"/>
    <w:rsid w:val="00C71D73"/>
    <w:rsid w:val="00C7735D"/>
    <w:rsid w:val="00C8610F"/>
    <w:rsid w:val="00CB1C1C"/>
    <w:rsid w:val="00CB4794"/>
    <w:rsid w:val="00CD522C"/>
    <w:rsid w:val="00D126B7"/>
    <w:rsid w:val="00D162BC"/>
    <w:rsid w:val="00D17693"/>
    <w:rsid w:val="00D213FA"/>
    <w:rsid w:val="00D23002"/>
    <w:rsid w:val="00D32727"/>
    <w:rsid w:val="00D46B4A"/>
    <w:rsid w:val="00D61712"/>
    <w:rsid w:val="00D65064"/>
    <w:rsid w:val="00D85AE4"/>
    <w:rsid w:val="00DA0DA0"/>
    <w:rsid w:val="00DB0CE7"/>
    <w:rsid w:val="00DC2BA6"/>
    <w:rsid w:val="00DC661E"/>
    <w:rsid w:val="00DE3CF5"/>
    <w:rsid w:val="00DF051F"/>
    <w:rsid w:val="00DF32DE"/>
    <w:rsid w:val="00E02644"/>
    <w:rsid w:val="00E16B6F"/>
    <w:rsid w:val="00E54E11"/>
    <w:rsid w:val="00E5FC5B"/>
    <w:rsid w:val="00E671E8"/>
    <w:rsid w:val="00E877F2"/>
    <w:rsid w:val="00E96D11"/>
    <w:rsid w:val="00EA1691"/>
    <w:rsid w:val="00EB320B"/>
    <w:rsid w:val="00EE2734"/>
    <w:rsid w:val="00F46065"/>
    <w:rsid w:val="00F55F2E"/>
    <w:rsid w:val="00F736A7"/>
    <w:rsid w:val="00F771E5"/>
    <w:rsid w:val="00F95555"/>
    <w:rsid w:val="00FA21CA"/>
    <w:rsid w:val="00FB1DA0"/>
    <w:rsid w:val="00FD2451"/>
    <w:rsid w:val="00FE07B9"/>
    <w:rsid w:val="00FF2624"/>
    <w:rsid w:val="013C7914"/>
    <w:rsid w:val="016CB1CB"/>
    <w:rsid w:val="01BC775D"/>
    <w:rsid w:val="0232035F"/>
    <w:rsid w:val="025DE4BE"/>
    <w:rsid w:val="02696B34"/>
    <w:rsid w:val="02D29112"/>
    <w:rsid w:val="031FC088"/>
    <w:rsid w:val="03540154"/>
    <w:rsid w:val="03591497"/>
    <w:rsid w:val="039C2BB7"/>
    <w:rsid w:val="03E85C92"/>
    <w:rsid w:val="04347D4C"/>
    <w:rsid w:val="054611D2"/>
    <w:rsid w:val="061C96B9"/>
    <w:rsid w:val="06A12494"/>
    <w:rsid w:val="0779680C"/>
    <w:rsid w:val="08694608"/>
    <w:rsid w:val="08780E88"/>
    <w:rsid w:val="08E11A4F"/>
    <w:rsid w:val="0950D404"/>
    <w:rsid w:val="0960530F"/>
    <w:rsid w:val="097F4A4A"/>
    <w:rsid w:val="099C8A7E"/>
    <w:rsid w:val="09EF4F4A"/>
    <w:rsid w:val="0A27EC1B"/>
    <w:rsid w:val="0A2A5778"/>
    <w:rsid w:val="0A2FC075"/>
    <w:rsid w:val="0BDEA594"/>
    <w:rsid w:val="0BF81C86"/>
    <w:rsid w:val="0C5EAA8C"/>
    <w:rsid w:val="0CC88943"/>
    <w:rsid w:val="0CC8F2B4"/>
    <w:rsid w:val="0CEA9F96"/>
    <w:rsid w:val="0EDCA5CB"/>
    <w:rsid w:val="0F0B00A5"/>
    <w:rsid w:val="0F23AB26"/>
    <w:rsid w:val="0F2D8AC8"/>
    <w:rsid w:val="10E0E15D"/>
    <w:rsid w:val="123CAA0E"/>
    <w:rsid w:val="124EA58C"/>
    <w:rsid w:val="1278ED68"/>
    <w:rsid w:val="129B98C1"/>
    <w:rsid w:val="134097A9"/>
    <w:rsid w:val="134975F7"/>
    <w:rsid w:val="13681F7C"/>
    <w:rsid w:val="1368BFE3"/>
    <w:rsid w:val="13E3BB6A"/>
    <w:rsid w:val="147E2A31"/>
    <w:rsid w:val="14B58D77"/>
    <w:rsid w:val="14D0946C"/>
    <w:rsid w:val="154EF45D"/>
    <w:rsid w:val="160D6BA9"/>
    <w:rsid w:val="17475DCB"/>
    <w:rsid w:val="175D8F15"/>
    <w:rsid w:val="1843073D"/>
    <w:rsid w:val="18449344"/>
    <w:rsid w:val="18B1964B"/>
    <w:rsid w:val="18E3F36F"/>
    <w:rsid w:val="18EBC0B0"/>
    <w:rsid w:val="193B046B"/>
    <w:rsid w:val="1B7F1009"/>
    <w:rsid w:val="1D50B655"/>
    <w:rsid w:val="1DF18FCC"/>
    <w:rsid w:val="1E23D00A"/>
    <w:rsid w:val="1E560DE9"/>
    <w:rsid w:val="1E63D18C"/>
    <w:rsid w:val="1E84A228"/>
    <w:rsid w:val="1F45E000"/>
    <w:rsid w:val="1F5BA770"/>
    <w:rsid w:val="1FE42CD6"/>
    <w:rsid w:val="20EEFFED"/>
    <w:rsid w:val="21037503"/>
    <w:rsid w:val="21A512AE"/>
    <w:rsid w:val="2278DDC6"/>
    <w:rsid w:val="2286D1BE"/>
    <w:rsid w:val="2293BDEA"/>
    <w:rsid w:val="229955DD"/>
    <w:rsid w:val="229EFFEC"/>
    <w:rsid w:val="22A4C70D"/>
    <w:rsid w:val="23608CE9"/>
    <w:rsid w:val="236BD664"/>
    <w:rsid w:val="238B0C42"/>
    <w:rsid w:val="23D91B75"/>
    <w:rsid w:val="23F7DD6F"/>
    <w:rsid w:val="247B5EE3"/>
    <w:rsid w:val="24C2EA7F"/>
    <w:rsid w:val="24DE073B"/>
    <w:rsid w:val="2532E205"/>
    <w:rsid w:val="25A26788"/>
    <w:rsid w:val="25FB2807"/>
    <w:rsid w:val="26AA57F5"/>
    <w:rsid w:val="26CD72C9"/>
    <w:rsid w:val="26DD466E"/>
    <w:rsid w:val="26EA568A"/>
    <w:rsid w:val="27B1FCCF"/>
    <w:rsid w:val="27C5CBE8"/>
    <w:rsid w:val="27CC6DB1"/>
    <w:rsid w:val="2834D9AC"/>
    <w:rsid w:val="287A02B5"/>
    <w:rsid w:val="28981B8B"/>
    <w:rsid w:val="294FFD3F"/>
    <w:rsid w:val="2970E24A"/>
    <w:rsid w:val="2ABD511A"/>
    <w:rsid w:val="2B0B0EEE"/>
    <w:rsid w:val="2B2ACD49"/>
    <w:rsid w:val="2B59E00F"/>
    <w:rsid w:val="2BC824D0"/>
    <w:rsid w:val="2E00C8C9"/>
    <w:rsid w:val="2E5FAB3E"/>
    <w:rsid w:val="2E9E5A6C"/>
    <w:rsid w:val="2F720CE8"/>
    <w:rsid w:val="30225B15"/>
    <w:rsid w:val="307FDD51"/>
    <w:rsid w:val="31D56CB5"/>
    <w:rsid w:val="321D98EE"/>
    <w:rsid w:val="321FB82E"/>
    <w:rsid w:val="32379505"/>
    <w:rsid w:val="323A79AD"/>
    <w:rsid w:val="329CA440"/>
    <w:rsid w:val="333CC4F7"/>
    <w:rsid w:val="344846F7"/>
    <w:rsid w:val="34588707"/>
    <w:rsid w:val="34805DAE"/>
    <w:rsid w:val="34F97686"/>
    <w:rsid w:val="35713BD3"/>
    <w:rsid w:val="35C12A5F"/>
    <w:rsid w:val="35C437A2"/>
    <w:rsid w:val="360D7C2D"/>
    <w:rsid w:val="3624810E"/>
    <w:rsid w:val="36CFB6BE"/>
    <w:rsid w:val="36E5D5BF"/>
    <w:rsid w:val="3719B9AA"/>
    <w:rsid w:val="37452E37"/>
    <w:rsid w:val="37632286"/>
    <w:rsid w:val="376CE8A8"/>
    <w:rsid w:val="37A38B28"/>
    <w:rsid w:val="37DF4628"/>
    <w:rsid w:val="38BB72FF"/>
    <w:rsid w:val="38D634EF"/>
    <w:rsid w:val="3904AA60"/>
    <w:rsid w:val="3978130C"/>
    <w:rsid w:val="39FEF295"/>
    <w:rsid w:val="3A122B27"/>
    <w:rsid w:val="3A8BDDBE"/>
    <w:rsid w:val="3A9373CC"/>
    <w:rsid w:val="3B651F77"/>
    <w:rsid w:val="3BC653DD"/>
    <w:rsid w:val="3C5554D6"/>
    <w:rsid w:val="3C8CD647"/>
    <w:rsid w:val="3C913929"/>
    <w:rsid w:val="3CD5E540"/>
    <w:rsid w:val="3CE0CFE5"/>
    <w:rsid w:val="3D2C4690"/>
    <w:rsid w:val="3DBF6316"/>
    <w:rsid w:val="3DF09176"/>
    <w:rsid w:val="3E638AD8"/>
    <w:rsid w:val="3EDFDD37"/>
    <w:rsid w:val="3EF59427"/>
    <w:rsid w:val="3EFAEEEA"/>
    <w:rsid w:val="411CA937"/>
    <w:rsid w:val="413CFBC2"/>
    <w:rsid w:val="41C2AA63"/>
    <w:rsid w:val="42278261"/>
    <w:rsid w:val="42AB1731"/>
    <w:rsid w:val="42B34DAE"/>
    <w:rsid w:val="42DB2EDF"/>
    <w:rsid w:val="43BCE64B"/>
    <w:rsid w:val="4403C3A3"/>
    <w:rsid w:val="4412239E"/>
    <w:rsid w:val="443A39F6"/>
    <w:rsid w:val="448BCBD4"/>
    <w:rsid w:val="44D1DF29"/>
    <w:rsid w:val="452A6A8C"/>
    <w:rsid w:val="458D7E47"/>
    <w:rsid w:val="4591A6FA"/>
    <w:rsid w:val="45B19696"/>
    <w:rsid w:val="46AA757F"/>
    <w:rsid w:val="46DC7925"/>
    <w:rsid w:val="476B4158"/>
    <w:rsid w:val="47DD0695"/>
    <w:rsid w:val="47E46F12"/>
    <w:rsid w:val="4831D2B7"/>
    <w:rsid w:val="48479AE1"/>
    <w:rsid w:val="48E489B9"/>
    <w:rsid w:val="48F90095"/>
    <w:rsid w:val="491F2553"/>
    <w:rsid w:val="4968D141"/>
    <w:rsid w:val="49ADAD83"/>
    <w:rsid w:val="49B6830C"/>
    <w:rsid w:val="49DCD036"/>
    <w:rsid w:val="4AB10BD3"/>
    <w:rsid w:val="4AF4E665"/>
    <w:rsid w:val="4B6433DF"/>
    <w:rsid w:val="4B868AD6"/>
    <w:rsid w:val="4BAFCE33"/>
    <w:rsid w:val="4BD6D3DA"/>
    <w:rsid w:val="4BF9FEC4"/>
    <w:rsid w:val="4C916139"/>
    <w:rsid w:val="4CB14CE1"/>
    <w:rsid w:val="4CDCD4AB"/>
    <w:rsid w:val="4CE84BC9"/>
    <w:rsid w:val="4D4FE472"/>
    <w:rsid w:val="4DC88853"/>
    <w:rsid w:val="4EB0CA47"/>
    <w:rsid w:val="4EFF721D"/>
    <w:rsid w:val="4F3E7BAA"/>
    <w:rsid w:val="4FD8B372"/>
    <w:rsid w:val="50742B3C"/>
    <w:rsid w:val="50E652DA"/>
    <w:rsid w:val="511BE194"/>
    <w:rsid w:val="519E6C3D"/>
    <w:rsid w:val="51C9397B"/>
    <w:rsid w:val="5216A6FF"/>
    <w:rsid w:val="529EED3B"/>
    <w:rsid w:val="53298C17"/>
    <w:rsid w:val="53EC9D4B"/>
    <w:rsid w:val="54A5AFB8"/>
    <w:rsid w:val="54D2D197"/>
    <w:rsid w:val="551068A0"/>
    <w:rsid w:val="558AE78E"/>
    <w:rsid w:val="55D19CBE"/>
    <w:rsid w:val="55FE5580"/>
    <w:rsid w:val="5663D6AE"/>
    <w:rsid w:val="57050167"/>
    <w:rsid w:val="57051C65"/>
    <w:rsid w:val="57551368"/>
    <w:rsid w:val="576AB667"/>
    <w:rsid w:val="57D2BBDE"/>
    <w:rsid w:val="57F344F3"/>
    <w:rsid w:val="58836372"/>
    <w:rsid w:val="58DF3C1B"/>
    <w:rsid w:val="59857D58"/>
    <w:rsid w:val="5A0EB79F"/>
    <w:rsid w:val="5BDCFC89"/>
    <w:rsid w:val="5D25F7E1"/>
    <w:rsid w:val="5DC7EA56"/>
    <w:rsid w:val="5DFCB385"/>
    <w:rsid w:val="5F380865"/>
    <w:rsid w:val="601B6022"/>
    <w:rsid w:val="601D0E8E"/>
    <w:rsid w:val="60616451"/>
    <w:rsid w:val="60A4CA35"/>
    <w:rsid w:val="60DE3537"/>
    <w:rsid w:val="6246BBEE"/>
    <w:rsid w:val="6284370D"/>
    <w:rsid w:val="631B10DC"/>
    <w:rsid w:val="6473E505"/>
    <w:rsid w:val="64B68B62"/>
    <w:rsid w:val="64E39DD9"/>
    <w:rsid w:val="650075BA"/>
    <w:rsid w:val="6584FC5E"/>
    <w:rsid w:val="65B75B95"/>
    <w:rsid w:val="65BFD656"/>
    <w:rsid w:val="673A8734"/>
    <w:rsid w:val="67926753"/>
    <w:rsid w:val="67B69AA3"/>
    <w:rsid w:val="67C2D057"/>
    <w:rsid w:val="67F437FA"/>
    <w:rsid w:val="68EEFBE2"/>
    <w:rsid w:val="6912EA1C"/>
    <w:rsid w:val="6979997D"/>
    <w:rsid w:val="698F4FCF"/>
    <w:rsid w:val="69AE64B3"/>
    <w:rsid w:val="69BC7F71"/>
    <w:rsid w:val="6A3435BC"/>
    <w:rsid w:val="6A469068"/>
    <w:rsid w:val="6A52B2B8"/>
    <w:rsid w:val="6A93EB12"/>
    <w:rsid w:val="6AAFD198"/>
    <w:rsid w:val="6B02CA45"/>
    <w:rsid w:val="6B067548"/>
    <w:rsid w:val="6B25A4AE"/>
    <w:rsid w:val="6C2C8999"/>
    <w:rsid w:val="6CC28FF7"/>
    <w:rsid w:val="6D568F4C"/>
    <w:rsid w:val="6EC24123"/>
    <w:rsid w:val="6F37B4B6"/>
    <w:rsid w:val="6F5316D5"/>
    <w:rsid w:val="6FD8EC54"/>
    <w:rsid w:val="70765B15"/>
    <w:rsid w:val="707ECF5F"/>
    <w:rsid w:val="70C91B54"/>
    <w:rsid w:val="71068B27"/>
    <w:rsid w:val="716180A0"/>
    <w:rsid w:val="71EB50DC"/>
    <w:rsid w:val="71F61472"/>
    <w:rsid w:val="72595E7E"/>
    <w:rsid w:val="7314D916"/>
    <w:rsid w:val="73D65BE3"/>
    <w:rsid w:val="73F3FDC4"/>
    <w:rsid w:val="7429C462"/>
    <w:rsid w:val="74B680C3"/>
    <w:rsid w:val="751D7A7C"/>
    <w:rsid w:val="754CD29F"/>
    <w:rsid w:val="7565157B"/>
    <w:rsid w:val="75D27319"/>
    <w:rsid w:val="7607AC82"/>
    <w:rsid w:val="760BCC42"/>
    <w:rsid w:val="764C5F97"/>
    <w:rsid w:val="76944561"/>
    <w:rsid w:val="76F0E826"/>
    <w:rsid w:val="77BA8B88"/>
    <w:rsid w:val="788D06D2"/>
    <w:rsid w:val="78FCB64F"/>
    <w:rsid w:val="79879A85"/>
    <w:rsid w:val="79B62EC4"/>
    <w:rsid w:val="79B90703"/>
    <w:rsid w:val="79FE69B8"/>
    <w:rsid w:val="7A011D75"/>
    <w:rsid w:val="7A0F7A5B"/>
    <w:rsid w:val="7A14F3BA"/>
    <w:rsid w:val="7A9DA87A"/>
    <w:rsid w:val="7B16E941"/>
    <w:rsid w:val="7B896367"/>
    <w:rsid w:val="7B96904E"/>
    <w:rsid w:val="7BEE665E"/>
    <w:rsid w:val="7C2127D5"/>
    <w:rsid w:val="7C4D7E65"/>
    <w:rsid w:val="7C764940"/>
    <w:rsid w:val="7CAAC557"/>
    <w:rsid w:val="7D1B6294"/>
    <w:rsid w:val="7D34DC89"/>
    <w:rsid w:val="7D8BB23F"/>
    <w:rsid w:val="7E9BF64B"/>
    <w:rsid w:val="7EB8DE72"/>
    <w:rsid w:val="7EC283B3"/>
    <w:rsid w:val="7EE00794"/>
    <w:rsid w:val="7EEE3325"/>
    <w:rsid w:val="7FFE8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FDFADA"/>
  <w15:docId w15:val="{FA10712F-01F6-474A-876D-EF7DD50FC8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onth" w:customStyle="1">
    <w:name w:val="Month"/>
    <w:basedOn w:val="Normal"/>
    <w:uiPriority w:val="1"/>
    <w:qFormat/>
    <w:pPr>
      <w:spacing w:before="0" w:after="0"/>
    </w:pPr>
    <w:rPr>
      <w:rFonts w:asciiTheme="majorHAnsi" w:hAnsiTheme="majorHAnsi" w:eastAsiaTheme="majorEastAsia"/>
      <w:color w:val="FFFFFF" w:themeColor="background1"/>
      <w:sz w:val="120"/>
      <w:szCs w:val="120"/>
    </w:rPr>
  </w:style>
  <w:style w:type="paragraph" w:styleId="Year" w:customStyle="1">
    <w:name w:val="Year"/>
    <w:basedOn w:val="Normal"/>
    <w:uiPriority w:val="2"/>
    <w:qFormat/>
    <w:pPr>
      <w:spacing w:before="0" w:after="120"/>
      <w:jc w:val="right"/>
    </w:pPr>
    <w:rPr>
      <w:rFonts w:asciiTheme="majorHAnsi" w:hAnsiTheme="majorHAnsi" w:eastAsiaTheme="majorEastAsia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hAnsiTheme="majorHAnsi" w:eastAsiaTheme="majorEastAsia"/>
      <w:color w:val="FFFFFF" w:themeColor="background1"/>
      <w:sz w:val="40"/>
      <w:szCs w:val="40"/>
    </w:rPr>
  </w:style>
  <w:style w:type="character" w:styleId="TitleChar" w:customStyle="1">
    <w:name w:val="Title Char"/>
    <w:basedOn w:val="DefaultParagraphFont"/>
    <w:link w:val="Title"/>
    <w:uiPriority w:val="3"/>
    <w:rPr>
      <w:rFonts w:asciiTheme="majorHAnsi" w:hAnsiTheme="majorHAnsi" w:eastAsiaTheme="majorEastAsia"/>
      <w:color w:val="FFFFFF" w:themeColor="background1"/>
      <w:sz w:val="40"/>
      <w:szCs w:val="40"/>
    </w:rPr>
  </w:style>
  <w:style w:type="paragraph" w:styleId="Days" w:customStyle="1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styleId="TableCalendar" w:customStyle="1">
    <w:name w:val="Table Calendar"/>
    <w:basedOn w:val="TableNormal"/>
    <w:tblPr>
      <w:tblBorders>
        <w:top w:val="single" w:color="BFBFBF" w:themeColor="background1" w:themeShade="BF" w:sz="6" w:space="0"/>
        <w:left w:val="single" w:color="BFBFBF" w:themeColor="background1" w:themeShade="BF" w:sz="6" w:space="0"/>
        <w:bottom w:val="single" w:color="BFBFBF" w:themeColor="background1" w:themeShade="BF" w:sz="6" w:space="0"/>
        <w:right w:val="single" w:color="BFBFBF" w:themeColor="background1" w:themeShade="BF" w:sz="6" w:space="0"/>
        <w:insideV w:val="single" w:color="BFBFBF" w:themeColor="background1" w:themeShade="BF" w:sz="6" w:space="0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styleId="Dates" w:customStyle="1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styleId="BodyTextChar" w:customStyle="1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color="92BC00" w:themeColor="accent1" w:sz="2" w:space="10" w:shadow="1"/>
        <w:left w:val="single" w:color="92BC00" w:themeColor="accent1" w:sz="2" w:space="10" w:shadow="1"/>
        <w:bottom w:val="single" w:color="92BC00" w:themeColor="accent1" w:sz="2" w:space="10" w:shadow="1"/>
        <w:right w:val="single" w:color="92BC00" w:themeColor="accent1" w:sz="2" w:space="10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semiHidden/>
    <w:rPr>
      <w:sz w:val="20"/>
    </w:rPr>
  </w:style>
  <w:style w:type="character" w:styleId="BodyText2Char" w:customStyle="1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styleId="BodyTextFirstIndent2Char" w:customStyle="1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styleId="ClosingChar" w:customStyle="1">
    <w:name w:val="Closing Char"/>
    <w:basedOn w:val="DefaultParagraphFont"/>
    <w:link w:val="Closing"/>
    <w:semiHidden/>
    <w:rPr>
      <w:sz w:val="20"/>
    </w:rPr>
  </w:style>
  <w:style w:type="paragraph" w:styleId="CommentText">
    <w:name w:val="Comment Text"/>
    <w:basedOn w:val="Normal"/>
    <w:link w:val="CommentTextChar"/>
    <w:semiHidden/>
    <w:unhideWhenUsed/>
    <w:rPr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styleId="DateChar" w:customStyle="1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semiHidden/>
    <w:unhideWhenUsed/>
  </w:style>
  <w:style w:type="character" w:styleId="EmailSignatureChar" w:customStyle="1">
    <w:name w:val="Email Signature Char"/>
    <w:basedOn w:val="DefaultParagraphFont"/>
    <w:link w:val="E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styleId="EndnoteTextChar" w:customStyle="1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Space="180" w:wrap="auto" w:hAnchor="page" w:xAlign="center" w:yAlign="bottom" w:hRule="exact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hAnsiTheme="majorHAnsi" w:eastAsiaTheme="majorEastAsia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Pr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b/>
      <w:bCs/>
      <w:color w:val="6D8C00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b/>
      <w:bCs/>
      <w:color w:val="92BC00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rPr>
      <w:rFonts w:asciiTheme="majorHAnsi" w:hAnsiTheme="majorHAnsi" w:eastAsiaTheme="majorEastAsia" w:cstheme="majorBidi"/>
      <w:b/>
      <w:bCs/>
      <w:color w:val="92BC00" w:themeColor="accent1"/>
      <w:sz w:val="20"/>
    </w:rPr>
  </w:style>
  <w:style w:type="character" w:styleId="Heading4Char" w:customStyle="1">
    <w:name w:val="Heading 4 Char"/>
    <w:basedOn w:val="DefaultParagraphFont"/>
    <w:link w:val="Heading4"/>
    <w:semiHidden/>
    <w:rPr>
      <w:rFonts w:asciiTheme="majorHAnsi" w:hAnsiTheme="majorHAnsi" w:eastAsiaTheme="majorEastAsia" w:cstheme="majorBidi"/>
      <w:b/>
      <w:bCs/>
      <w:i/>
      <w:iCs/>
      <w:color w:val="92BC00" w:themeColor="accent1"/>
      <w:sz w:val="20"/>
    </w:rPr>
  </w:style>
  <w:style w:type="character" w:styleId="Heading5Char" w:customStyle="1">
    <w:name w:val="Heading 5 Char"/>
    <w:basedOn w:val="DefaultParagraphFont"/>
    <w:link w:val="Heading5"/>
    <w:semiHidden/>
    <w:rPr>
      <w:rFonts w:asciiTheme="majorHAnsi" w:hAnsiTheme="majorHAnsi" w:eastAsiaTheme="majorEastAsia" w:cstheme="majorBidi"/>
      <w:color w:val="485D00" w:themeColor="accent1" w:themeShade="7F"/>
      <w:sz w:val="20"/>
    </w:rPr>
  </w:style>
  <w:style w:type="character" w:styleId="Heading6Char" w:customStyle="1">
    <w:name w:val="Heading 6 Char"/>
    <w:basedOn w:val="DefaultParagraphFont"/>
    <w:link w:val="Heading6"/>
    <w:semiHidden/>
    <w:rPr>
      <w:rFonts w:asciiTheme="majorHAnsi" w:hAnsiTheme="majorHAnsi" w:eastAsiaTheme="majorEastAsia" w:cstheme="majorBidi"/>
      <w:i/>
      <w:iCs/>
      <w:color w:val="485D00" w:themeColor="accent1" w:themeShade="7F"/>
      <w:sz w:val="20"/>
    </w:rPr>
  </w:style>
  <w:style w:type="character" w:styleId="Heading7Char" w:customStyle="1">
    <w:name w:val="Heading 7 Char"/>
    <w:basedOn w:val="DefaultParagraphFont"/>
    <w:link w:val="Heading7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</w:rPr>
  </w:style>
  <w:style w:type="character" w:styleId="Heading8Char" w:customStyle="1">
    <w:name w:val="Heading 8 Char"/>
    <w:basedOn w:val="DefaultParagraphFont"/>
    <w:link w:val="Heading8"/>
    <w:semiHidden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styleId="HTMLAddressChar" w:customStyle="1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hAnsiTheme="majorHAnsi" w:eastAsiaTheme="majorEastAsia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semiHidden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styleId="NoteHeadingChar" w:customStyle="1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styleId="SalutationChar" w:customStyle="1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styleId="SignatureChar" w:customStyle="1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styleId="HeaderChar" w:customStyle="1">
    <w:name w:val="Header Char"/>
    <w:basedOn w:val="DefaultParagraphFont"/>
    <w:link w:val="Header"/>
    <w:uiPriority w:val="99"/>
  </w:style>
  <w:style w:type="table" w:styleId="GridTable1Light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color="E7BB71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B110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B11099"/>
  </w:style>
  <w:style w:type="character" w:styleId="eop" w:customStyle="1">
    <w:name w:val="eop"/>
    <w:basedOn w:val="DefaultParagraphFont"/>
    <w:rsid w:val="00B11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mma.perry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3EE7054FCD492DB5268C42A4E89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3ADA9-63BF-4D2D-AF9B-D6EB1E963A03}"/>
      </w:docPartPr>
      <w:docPartBody>
        <w:p xmlns:wp14="http://schemas.microsoft.com/office/word/2010/wordml" w:rsidR="00C03925" w:rsidP="00C03925" w:rsidRDefault="00C03925" w14:paraId="2C055FC8" wp14:textId="77777777">
          <w:pPr>
            <w:pStyle w:val="733EE7054FCD492DB5268C42A4E8982A"/>
          </w:pPr>
          <w:r>
            <w:t>Monday</w:t>
          </w:r>
        </w:p>
      </w:docPartBody>
    </w:docPart>
    <w:docPart>
      <w:docPartPr>
        <w:name w:val="81C2FB93062745AA9E58446EB0130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074B-090C-487C-9A6E-162223AB8152}"/>
      </w:docPartPr>
      <w:docPartBody>
        <w:p xmlns:wp14="http://schemas.microsoft.com/office/word/2010/wordml" w:rsidR="00C03925" w:rsidP="00C03925" w:rsidRDefault="00C03925" w14:paraId="0B01928F" wp14:textId="77777777">
          <w:pPr>
            <w:pStyle w:val="81C2FB93062745AA9E58446EB0130E15"/>
          </w:pPr>
          <w:r>
            <w:t>Tuesday</w:t>
          </w:r>
        </w:p>
      </w:docPartBody>
    </w:docPart>
    <w:docPart>
      <w:docPartPr>
        <w:name w:val="647C0A91E5884BF7BE373F3DF997B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888B4-F83F-4584-BDFE-83BAC37D68B9}"/>
      </w:docPartPr>
      <w:docPartBody>
        <w:p xmlns:wp14="http://schemas.microsoft.com/office/word/2010/wordml" w:rsidR="00C03925" w:rsidP="00C03925" w:rsidRDefault="00C03925" w14:paraId="1FB9E9A5" wp14:textId="77777777">
          <w:pPr>
            <w:pStyle w:val="647C0A91E5884BF7BE373F3DF997B8A0"/>
          </w:pPr>
          <w:r>
            <w:t>Wednesday</w:t>
          </w:r>
        </w:p>
      </w:docPartBody>
    </w:docPart>
    <w:docPart>
      <w:docPartPr>
        <w:name w:val="593DCA68AC6F4D64B826E501FEFFE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EFA8D-8908-431B-B71D-6D76F4D452C3}"/>
      </w:docPartPr>
      <w:docPartBody>
        <w:p xmlns:wp14="http://schemas.microsoft.com/office/word/2010/wordml" w:rsidR="00C03925" w:rsidP="00C03925" w:rsidRDefault="00C03925" w14:paraId="6CAC590F" wp14:textId="77777777">
          <w:pPr>
            <w:pStyle w:val="593DCA68AC6F4D64B826E501FEFFE977"/>
          </w:pPr>
          <w:r>
            <w:t>Thursday</w:t>
          </w:r>
        </w:p>
      </w:docPartBody>
    </w:docPart>
    <w:docPart>
      <w:docPartPr>
        <w:name w:val="0E6F7A36250347429C18751526D07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D2860-96BD-4F2B-8F12-775670D5368C}"/>
      </w:docPartPr>
      <w:docPartBody>
        <w:p xmlns:wp14="http://schemas.microsoft.com/office/word/2010/wordml" w:rsidR="00C03925" w:rsidP="00C03925" w:rsidRDefault="00C03925" w14:paraId="5D26DC16" wp14:textId="77777777">
          <w:pPr>
            <w:pStyle w:val="0E6F7A36250347429C18751526D07B4D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ＭＳ Ｐ明朝"/>
    <w:panose1 w:val="02020600040205080304"/>
    <w:charset w:val="8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65"/>
    <w:rsid w:val="000D6B70"/>
    <w:rsid w:val="00372F9B"/>
    <w:rsid w:val="00521AC6"/>
    <w:rsid w:val="006C34E3"/>
    <w:rsid w:val="008D0306"/>
    <w:rsid w:val="009F6CED"/>
    <w:rsid w:val="00A25D2E"/>
    <w:rsid w:val="00BF1984"/>
    <w:rsid w:val="00C03925"/>
    <w:rsid w:val="00DC2565"/>
    <w:rsid w:val="00DD3F79"/>
    <w:rsid w:val="00F3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3EE7054FCD492DB5268C42A4E8982A">
    <w:name w:val="733EE7054FCD492DB5268C42A4E8982A"/>
    <w:rsid w:val="00C039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C2FB93062745AA9E58446EB0130E15">
    <w:name w:val="81C2FB93062745AA9E58446EB0130E15"/>
    <w:rsid w:val="00C039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7C0A91E5884BF7BE373F3DF997B8A0">
    <w:name w:val="647C0A91E5884BF7BE373F3DF997B8A0"/>
    <w:rsid w:val="00C039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3DCA68AC6F4D64B826E501FEFFE977">
    <w:name w:val="593DCA68AC6F4D64B826E501FEFFE977"/>
    <w:rsid w:val="00C039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6F7A36250347429C18751526D07B4D">
    <w:name w:val="0E6F7A36250347429C18751526D07B4D"/>
    <w:rsid w:val="00C0392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FD34609BDCF40A8919535C9031EC1" ma:contentTypeVersion="16" ma:contentTypeDescription="Create a new document." ma:contentTypeScope="" ma:versionID="81be8691feda1ce7c28754212ab7fb36">
  <xsd:schema xmlns:xsd="http://www.w3.org/2001/XMLSchema" xmlns:xs="http://www.w3.org/2001/XMLSchema" xmlns:p="http://schemas.microsoft.com/office/2006/metadata/properties" xmlns:ns2="467a8e9e-0ab5-4020-a691-e425dcc09788" xmlns:ns3="52de66ed-f57b-46c9-82a0-5c91853bbe57" targetNamespace="http://schemas.microsoft.com/office/2006/metadata/properties" ma:root="true" ma:fieldsID="3ed935df569545eb3fafe53f86d39f4e" ns2:_="" ns3:_="">
    <xsd:import namespace="467a8e9e-0ab5-4020-a691-e425dcc09788"/>
    <xsd:import namespace="52de66ed-f57b-46c9-82a0-5c91853bbe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8e9e-0ab5-4020-a691-e425dcc09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5452a4d-f2e5-4515-a983-7f95d2467e5e}" ma:internalName="TaxCatchAll" ma:showField="CatchAllData" ma:web="467a8e9e-0ab5-4020-a691-e425dcc09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e66ed-f57b-46c9-82a0-5c91853bb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a4587f-6cd1-4511-812b-f54111093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a8e9e-0ab5-4020-a691-e425dcc09788" xsi:nil="true"/>
    <lcf76f155ced4ddcb4097134ff3c332f xmlns="52de66ed-f57b-46c9-82a0-5c91853bbe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AFB61D-8215-46CC-A35A-2474ECCB312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67a8e9e-0ab5-4020-a691-e425dcc09788"/>
    <ds:schemaRef ds:uri="52de66ed-f57b-46c9-82a0-5c91853bbe57"/>
  </ds:schemaRefs>
</ds:datastoreItem>
</file>

<file path=customXml/itemProps2.xml><?xml version="1.0" encoding="utf-8"?>
<ds:datastoreItem xmlns:ds="http://schemas.openxmlformats.org/officeDocument/2006/customXml" ds:itemID="{12A51EE3-AB9C-4DB3-AC75-4DBBFD98B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7F36B-DA45-4674-9A9C-D2F273A01FC3}">
  <ds:schemaRefs>
    <ds:schemaRef ds:uri="http://schemas.microsoft.com/office/2006/metadata/properties"/>
    <ds:schemaRef ds:uri="http://www.w3.org/2000/xmlns/"/>
    <ds:schemaRef ds:uri="467a8e9e-0ab5-4020-a691-e425dcc09788"/>
    <ds:schemaRef ds:uri="http://www.w3.org/2001/XMLSchema-instance"/>
    <ds:schemaRef ds:uri="52de66ed-f57b-46c9-82a0-5c91853bbe57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Banner%20calendar.dotm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Carly Sargeant (Bricklehurst Manor School)</dc:creator>
  <keywords/>
  <dc:description/>
  <lastModifiedBy>Gemma Perry (Bricklehurst Manor School)</lastModifiedBy>
  <revision>62</revision>
  <lastPrinted>2025-04-22T22:24:00.0000000Z</lastPrinted>
  <dcterms:created xsi:type="dcterms:W3CDTF">2025-03-04T15:28:00.0000000Z</dcterms:created>
  <dcterms:modified xsi:type="dcterms:W3CDTF">2026-05-20T10:13:30.2652424Z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0x0101007D5FD34609BDCF40A8919535C9031EC1</vt:lpwstr>
  </property>
  <property fmtid="{D5CDD505-2E9C-101B-9397-08002B2CF9AE}" pid="3" name="MediaServiceImageTags">
    <vt:lpwstr/>
  </property>
</Properties>
</file>